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35" w:rsidRPr="00884B24" w:rsidRDefault="00C62122" w:rsidP="00F24383">
      <w:pPr>
        <w:pStyle w:val="Heading1"/>
        <w:rPr>
          <w:sz w:val="40"/>
        </w:rPr>
      </w:pPr>
      <w:bookmarkStart w:id="0" w:name="_Hlk501114800"/>
      <w:r w:rsidRPr="00884B24">
        <w:rPr>
          <w:sz w:val="40"/>
        </w:rPr>
        <w:t>QAPI report</w:t>
      </w:r>
      <w:r w:rsidR="003050BB" w:rsidRPr="00884B24">
        <w:rPr>
          <w:sz w:val="40"/>
        </w:rPr>
        <w:t xml:space="preserve"> #1</w:t>
      </w:r>
    </w:p>
    <w:p w:rsidR="00CD35F6" w:rsidRPr="00884B24" w:rsidRDefault="00CD35F6" w:rsidP="00CD35F6">
      <w:pPr>
        <w:rPr>
          <w:b/>
          <w:sz w:val="12"/>
        </w:rPr>
      </w:pP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5365"/>
        <w:gridCol w:w="1761"/>
        <w:gridCol w:w="1779"/>
        <w:gridCol w:w="1800"/>
      </w:tblGrid>
      <w:tr w:rsidR="00CD35F6" w:rsidTr="0038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</w:tcBorders>
          </w:tcPr>
          <w:p w:rsidR="00CD35F6" w:rsidRPr="00CD35F6" w:rsidRDefault="00CD35F6" w:rsidP="00385E5C">
            <w:r w:rsidRPr="00CD35F6">
              <w:t xml:space="preserve">Volunteer Engagement – </w:t>
            </w:r>
          </w:p>
          <w:p w:rsidR="00CD35F6" w:rsidRPr="00CD35F6" w:rsidRDefault="00CD35F6" w:rsidP="00385E5C">
            <w:r w:rsidRPr="00CD35F6">
              <w:t>Volunteer Hours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CD35F6" w:rsidRPr="00CD35F6" w:rsidRDefault="00CD35F6" w:rsidP="00385E5C">
            <w:r w:rsidRPr="00CD35F6">
              <w:t>Current Month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CD35F6" w:rsidRPr="00CD35F6" w:rsidRDefault="00CD35F6" w:rsidP="00385E5C">
            <w:r w:rsidRPr="00CD35F6">
              <w:t>Prior Month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CD35F6" w:rsidRPr="00CD35F6" w:rsidRDefault="00CD35F6" w:rsidP="00385E5C">
            <w:r w:rsidRPr="00CD35F6">
              <w:t>Past Prior Month</w:t>
            </w:r>
          </w:p>
        </w:tc>
      </w:tr>
      <w:tr w:rsidR="00CD35F6" w:rsidTr="00385E5C">
        <w:trPr>
          <w:trHeight w:val="570"/>
          <w:jc w:val="center"/>
        </w:trPr>
        <w:tc>
          <w:tcPr>
            <w:tcW w:w="5365" w:type="dxa"/>
          </w:tcPr>
          <w:p w:rsidR="00CD35F6" w:rsidRPr="00CD35F6" w:rsidRDefault="00CD35F6" w:rsidP="00385E5C">
            <w:pPr>
              <w:jc w:val="center"/>
            </w:pPr>
            <w:r w:rsidRPr="00CD35F6">
              <w:t>Sunday</w:t>
            </w:r>
          </w:p>
          <w:p w:rsidR="00CD35F6" w:rsidRPr="0031765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CD35F6" w:rsidRPr="00125C16" w:rsidRDefault="00CD35F6" w:rsidP="00385E5C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1779" w:type="dxa"/>
          </w:tcPr>
          <w:p w:rsidR="00CD35F6" w:rsidRPr="00125C16" w:rsidRDefault="00CD35F6" w:rsidP="00385E5C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1800" w:type="dxa"/>
          </w:tcPr>
          <w:p w:rsidR="00CD35F6" w:rsidRPr="00125C16" w:rsidRDefault="00CD35F6" w:rsidP="00385E5C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</w:tr>
      <w:tr w:rsidR="00CD35F6" w:rsidTr="00385E5C">
        <w:trPr>
          <w:trHeight w:val="555"/>
          <w:jc w:val="center"/>
        </w:trPr>
        <w:tc>
          <w:tcPr>
            <w:tcW w:w="5365" w:type="dxa"/>
          </w:tcPr>
          <w:p w:rsidR="00CD35F6" w:rsidRDefault="00CD35F6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  <w:p w:rsidR="00CD35F6" w:rsidRDefault="00CD35F6" w:rsidP="00385E5C">
            <w:pPr>
              <w:rPr>
                <w:szCs w:val="24"/>
              </w:rPr>
            </w:pPr>
          </w:p>
        </w:tc>
        <w:tc>
          <w:tcPr>
            <w:tcW w:w="1761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CD35F6" w:rsidTr="00385E5C">
        <w:trPr>
          <w:trHeight w:val="458"/>
          <w:jc w:val="center"/>
        </w:trPr>
        <w:tc>
          <w:tcPr>
            <w:tcW w:w="5365" w:type="dxa"/>
          </w:tcPr>
          <w:p w:rsidR="00CD35F6" w:rsidRDefault="00CD35F6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  <w:p w:rsidR="00CD35F6" w:rsidRPr="0031765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CD35F6" w:rsidTr="00385E5C">
        <w:trPr>
          <w:trHeight w:val="570"/>
          <w:jc w:val="center"/>
        </w:trPr>
        <w:tc>
          <w:tcPr>
            <w:tcW w:w="5365" w:type="dxa"/>
          </w:tcPr>
          <w:p w:rsidR="00CD35F6" w:rsidRDefault="00CD35F6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  <w:p w:rsidR="00CD35F6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CD35F6" w:rsidTr="00385E5C">
        <w:trPr>
          <w:trHeight w:val="555"/>
          <w:jc w:val="center"/>
        </w:trPr>
        <w:tc>
          <w:tcPr>
            <w:tcW w:w="5365" w:type="dxa"/>
          </w:tcPr>
          <w:p w:rsidR="00CD35F6" w:rsidRDefault="00CD35F6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  <w:p w:rsidR="00CD35F6" w:rsidRPr="0031765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CD35F6" w:rsidTr="00385E5C">
        <w:trPr>
          <w:trHeight w:val="570"/>
          <w:jc w:val="center"/>
        </w:trPr>
        <w:tc>
          <w:tcPr>
            <w:tcW w:w="5365" w:type="dxa"/>
          </w:tcPr>
          <w:p w:rsidR="00CD35F6" w:rsidRDefault="00CD35F6" w:rsidP="00385E5C">
            <w:pPr>
              <w:jc w:val="center"/>
              <w:rPr>
                <w:szCs w:val="24"/>
              </w:rPr>
            </w:pPr>
            <w:r w:rsidRPr="00CD35F6">
              <w:t>Friday</w:t>
            </w:r>
          </w:p>
          <w:p w:rsidR="00CD35F6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CD35F6" w:rsidTr="00385E5C">
        <w:trPr>
          <w:trHeight w:val="570"/>
          <w:jc w:val="center"/>
        </w:trPr>
        <w:tc>
          <w:tcPr>
            <w:tcW w:w="5365" w:type="dxa"/>
          </w:tcPr>
          <w:p w:rsidR="00CD35F6" w:rsidRDefault="00CD35F6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  <w:p w:rsidR="00CD35F6" w:rsidRPr="0031765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CD35F6" w:rsidTr="00385E5C">
        <w:trPr>
          <w:trHeight w:val="476"/>
          <w:jc w:val="center"/>
        </w:trPr>
        <w:tc>
          <w:tcPr>
            <w:tcW w:w="5365" w:type="dxa"/>
            <w:tcBorders>
              <w:bottom w:val="single" w:sz="12" w:space="0" w:color="auto"/>
            </w:tcBorders>
          </w:tcPr>
          <w:p w:rsidR="00CD35F6" w:rsidRPr="005C3900" w:rsidRDefault="00CD35F6" w:rsidP="00385E5C">
            <w:pPr>
              <w:jc w:val="center"/>
              <w:rPr>
                <w:b/>
                <w:szCs w:val="24"/>
              </w:rPr>
            </w:pPr>
            <w:r w:rsidRPr="005C3900">
              <w:rPr>
                <w:b/>
                <w:szCs w:val="24"/>
              </w:rPr>
              <w:t>Monthly Totals</w:t>
            </w:r>
          </w:p>
        </w:tc>
        <w:tc>
          <w:tcPr>
            <w:tcW w:w="1761" w:type="dxa"/>
            <w:tcBorders>
              <w:bottom w:val="single" w:sz="12" w:space="0" w:color="auto"/>
            </w:tcBorders>
          </w:tcPr>
          <w:p w:rsidR="00CD35F6" w:rsidRPr="00CD35F6" w:rsidRDefault="00CD35F6" w:rsidP="00385E5C">
            <w:pPr>
              <w:jc w:val="center"/>
            </w:pPr>
          </w:p>
        </w:tc>
        <w:tc>
          <w:tcPr>
            <w:tcW w:w="1779" w:type="dxa"/>
            <w:tcBorders>
              <w:bottom w:val="single" w:sz="12" w:space="0" w:color="auto"/>
            </w:tcBorders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CD35F6" w:rsidRDefault="00CD35F6" w:rsidP="00385E5C">
            <w:pPr>
              <w:jc w:val="center"/>
              <w:rPr>
                <w:sz w:val="48"/>
                <w:szCs w:val="48"/>
              </w:rPr>
            </w:pPr>
          </w:p>
        </w:tc>
      </w:tr>
    </w:tbl>
    <w:p w:rsidR="00CD35F6" w:rsidRPr="00CD35F6" w:rsidRDefault="00CD35F6" w:rsidP="00CD35F6"/>
    <w:p w:rsidR="00CD35F6" w:rsidRPr="00CD35F6" w:rsidRDefault="00CD35F6" w:rsidP="00CD35F6">
      <w:pPr>
        <w:jc w:val="center"/>
      </w:pPr>
      <w:r w:rsidRPr="00CD35F6">
        <w:rPr>
          <w:b/>
          <w:szCs w:val="24"/>
        </w:rPr>
        <w:t>Instructions:</w:t>
      </w:r>
      <w:r w:rsidRPr="00CD35F6">
        <w:t xml:space="preserve"> Enter total volunte</w:t>
      </w:r>
      <w:r w:rsidR="00F24383">
        <w:t>er hours by day over the month.</w:t>
      </w:r>
      <w:r w:rsidRPr="00CD35F6">
        <w:t xml:space="preserve"> Look for trends in total monthly hours and significant variations in the </w:t>
      </w:r>
      <w:proofErr w:type="gramStart"/>
      <w:r w:rsidRPr="00CD35F6">
        <w:t>days</w:t>
      </w:r>
      <w:proofErr w:type="gramEnd"/>
      <w:r w:rsidRPr="00CD35F6">
        <w:t xml:space="preserve"> month over month.</w:t>
      </w:r>
    </w:p>
    <w:p w:rsidR="00CD35F6" w:rsidRPr="00884B24" w:rsidRDefault="00CD35F6" w:rsidP="00CD35F6">
      <w:pPr>
        <w:jc w:val="center"/>
        <w:rPr>
          <w:b/>
          <w:sz w:val="16"/>
          <w:szCs w:val="24"/>
        </w:rPr>
      </w:pPr>
    </w:p>
    <w:p w:rsidR="00CD35F6" w:rsidRDefault="00CD35F6" w:rsidP="00CD35F6">
      <w:pPr>
        <w:rPr>
          <w:sz w:val="36"/>
          <w:szCs w:val="36"/>
        </w:rPr>
      </w:pPr>
      <w:r w:rsidRPr="00CD35F6">
        <w:rPr>
          <w:b/>
          <w:szCs w:val="24"/>
        </w:rPr>
        <w:t>Root Cause Analysis/Discussion</w:t>
      </w:r>
      <w:r w:rsidR="00BC3650">
        <w:rPr>
          <w:b/>
          <w:szCs w:val="24"/>
        </w:rPr>
        <w:t xml:space="preserve"> </w:t>
      </w:r>
      <w:r w:rsidR="00BC3650" w:rsidRPr="00BC3650">
        <w:rPr>
          <w:szCs w:val="24"/>
        </w:rPr>
        <w:t>(identify trends and discuss causes/intervention actions)</w:t>
      </w:r>
      <w:r w:rsidRPr="00CD35F6">
        <w:rPr>
          <w:b/>
          <w:szCs w:val="24"/>
        </w:rPr>
        <w:t>:</w:t>
      </w:r>
      <w:r>
        <w:rPr>
          <w:sz w:val="36"/>
          <w:szCs w:val="36"/>
        </w:rPr>
        <w:t xml:space="preserve"> _________________________________________________</w:t>
      </w:r>
      <w:r w:rsidR="00782181">
        <w:rPr>
          <w:sz w:val="36"/>
          <w:szCs w:val="36"/>
        </w:rPr>
        <w:t>____</w:t>
      </w:r>
      <w:r>
        <w:rPr>
          <w:sz w:val="36"/>
          <w:szCs w:val="36"/>
        </w:rPr>
        <w:t>_</w:t>
      </w:r>
    </w:p>
    <w:p w:rsidR="00CD35F6" w:rsidRPr="00CD35F6" w:rsidRDefault="00782181" w:rsidP="00CD35F6">
      <w:pPr>
        <w:jc w:val="center"/>
        <w:rPr>
          <w:sz w:val="36"/>
          <w:szCs w:val="36"/>
        </w:rPr>
      </w:pPr>
      <w:r>
        <w:rPr>
          <w:sz w:val="36"/>
          <w:szCs w:val="36"/>
        </w:rPr>
        <w:t>____</w:t>
      </w:r>
      <w:r w:rsidR="00CD35F6">
        <w:rPr>
          <w:sz w:val="36"/>
          <w:szCs w:val="36"/>
        </w:rPr>
        <w:t>__________________________________________________</w:t>
      </w:r>
    </w:p>
    <w:p w:rsidR="00CD35F6" w:rsidRDefault="00CD35F6" w:rsidP="00CD35F6">
      <w:pPr>
        <w:rPr>
          <w:sz w:val="36"/>
          <w:szCs w:val="36"/>
        </w:rPr>
      </w:pPr>
      <w:r w:rsidRPr="00CD35F6">
        <w:rPr>
          <w:b/>
          <w:szCs w:val="24"/>
        </w:rPr>
        <w:t>Action plan:</w:t>
      </w:r>
      <w:r>
        <w:rPr>
          <w:sz w:val="36"/>
          <w:szCs w:val="36"/>
        </w:rPr>
        <w:t xml:space="preserve"> __________________________________________________</w:t>
      </w:r>
      <w:r w:rsidR="00782181">
        <w:rPr>
          <w:sz w:val="36"/>
          <w:szCs w:val="36"/>
        </w:rPr>
        <w:t>____</w:t>
      </w:r>
    </w:p>
    <w:p w:rsidR="00CD35F6" w:rsidRDefault="00CD35F6" w:rsidP="00CD35F6">
      <w:pPr>
        <w:jc w:val="center"/>
        <w:rPr>
          <w:sz w:val="36"/>
          <w:szCs w:val="36"/>
        </w:rPr>
      </w:pPr>
      <w:r>
        <w:rPr>
          <w:sz w:val="36"/>
          <w:szCs w:val="36"/>
        </w:rPr>
        <w:t>_____</w:t>
      </w:r>
      <w:r w:rsidR="00782181">
        <w:rPr>
          <w:sz w:val="36"/>
          <w:szCs w:val="36"/>
        </w:rPr>
        <w:t>____</w:t>
      </w:r>
      <w:r>
        <w:rPr>
          <w:sz w:val="36"/>
          <w:szCs w:val="36"/>
        </w:rPr>
        <w:t>_____________________________________________</w:t>
      </w:r>
    </w:p>
    <w:p w:rsidR="00CD35F6" w:rsidRPr="00F24383" w:rsidRDefault="003050BB" w:rsidP="00CD35F6">
      <w:pPr>
        <w:pStyle w:val="Heading1"/>
        <w:rPr>
          <w:sz w:val="40"/>
        </w:rPr>
      </w:pPr>
      <w:r w:rsidRPr="00F24383">
        <w:rPr>
          <w:sz w:val="40"/>
        </w:rPr>
        <w:lastRenderedPageBreak/>
        <w:t>QAPI report #2</w:t>
      </w:r>
    </w:p>
    <w:p w:rsidR="00CD35F6" w:rsidRPr="00F24383" w:rsidRDefault="00CD35F6" w:rsidP="00CD35F6">
      <w:pPr>
        <w:rPr>
          <w:b/>
          <w:sz w:val="12"/>
          <w:szCs w:val="12"/>
        </w:rPr>
      </w:pP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5365"/>
        <w:gridCol w:w="1761"/>
        <w:gridCol w:w="1779"/>
        <w:gridCol w:w="1800"/>
      </w:tblGrid>
      <w:tr w:rsidR="00CD35F6" w:rsidTr="0038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</w:tcBorders>
          </w:tcPr>
          <w:p w:rsidR="00CD35F6" w:rsidRPr="00A90FD0" w:rsidRDefault="00A90FD0" w:rsidP="00385E5C">
            <w:r w:rsidRPr="00A90FD0">
              <w:t>Volunteer Engagement – Intergenerational Volunteer Hours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CD35F6" w:rsidRPr="00A90FD0" w:rsidRDefault="00CD35F6" w:rsidP="00385E5C">
            <w:r w:rsidRPr="00A90FD0">
              <w:t>Current Month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CD35F6" w:rsidRPr="00A90FD0" w:rsidRDefault="00CD35F6" w:rsidP="00385E5C">
            <w:r w:rsidRPr="00A90FD0">
              <w:t>Prior Month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CD35F6" w:rsidRPr="00A90FD0" w:rsidRDefault="00CD35F6" w:rsidP="00385E5C">
            <w:r w:rsidRPr="00A90FD0">
              <w:t>Past Prior Month</w:t>
            </w:r>
          </w:p>
        </w:tc>
      </w:tr>
      <w:tr w:rsidR="00CD35F6" w:rsidTr="00385E5C">
        <w:trPr>
          <w:trHeight w:val="570"/>
          <w:jc w:val="center"/>
        </w:trPr>
        <w:tc>
          <w:tcPr>
            <w:tcW w:w="5365" w:type="dxa"/>
          </w:tcPr>
          <w:p w:rsidR="00CD35F6" w:rsidRPr="00317650" w:rsidRDefault="00CD35F6" w:rsidP="00A90F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Weekdays – Age up to 18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</w:tr>
      <w:tr w:rsidR="00CD35F6" w:rsidTr="00385E5C">
        <w:trPr>
          <w:trHeight w:val="555"/>
          <w:jc w:val="center"/>
        </w:trPr>
        <w:tc>
          <w:tcPr>
            <w:tcW w:w="5365" w:type="dxa"/>
          </w:tcPr>
          <w:p w:rsidR="00CD35F6" w:rsidRDefault="00CD35F6" w:rsidP="00A90F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Weekdays – Ages 19-39 (young adult)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  <w:tr w:rsidR="00CD35F6" w:rsidTr="00385E5C">
        <w:trPr>
          <w:trHeight w:val="458"/>
          <w:jc w:val="center"/>
        </w:trPr>
        <w:tc>
          <w:tcPr>
            <w:tcW w:w="5365" w:type="dxa"/>
          </w:tcPr>
          <w:p w:rsidR="00CD35F6" w:rsidRPr="00317650" w:rsidRDefault="00CD35F6" w:rsidP="00A90F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Weekdays – Ages 40-64 (adult)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  <w:tr w:rsidR="00CD35F6" w:rsidTr="00385E5C">
        <w:trPr>
          <w:trHeight w:val="570"/>
          <w:jc w:val="center"/>
        </w:trPr>
        <w:tc>
          <w:tcPr>
            <w:tcW w:w="5365" w:type="dxa"/>
          </w:tcPr>
          <w:p w:rsidR="00CD35F6" w:rsidRDefault="00CD35F6" w:rsidP="00A90F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Weekdays – over 65 (senior)</w:t>
            </w:r>
          </w:p>
        </w:tc>
        <w:tc>
          <w:tcPr>
            <w:tcW w:w="1761" w:type="dxa"/>
          </w:tcPr>
          <w:p w:rsidR="00CD35F6" w:rsidRPr="00A90FD0" w:rsidRDefault="00CD35F6" w:rsidP="00A90FD0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A90FD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A90FD0">
            <w:pPr>
              <w:jc w:val="center"/>
              <w:rPr>
                <w:szCs w:val="24"/>
              </w:rPr>
            </w:pPr>
          </w:p>
        </w:tc>
      </w:tr>
      <w:tr w:rsidR="00CD35F6" w:rsidTr="00385E5C">
        <w:trPr>
          <w:trHeight w:val="555"/>
          <w:jc w:val="center"/>
        </w:trPr>
        <w:tc>
          <w:tcPr>
            <w:tcW w:w="5365" w:type="dxa"/>
          </w:tcPr>
          <w:p w:rsidR="00CD35F6" w:rsidRPr="00317650" w:rsidRDefault="00CD35F6" w:rsidP="00A90F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Weekends – Age up to 18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  <w:tr w:rsidR="00CD35F6" w:rsidTr="00385E5C">
        <w:trPr>
          <w:trHeight w:val="570"/>
          <w:jc w:val="center"/>
        </w:trPr>
        <w:tc>
          <w:tcPr>
            <w:tcW w:w="5365" w:type="dxa"/>
          </w:tcPr>
          <w:p w:rsidR="00CD35F6" w:rsidRDefault="00CD35F6" w:rsidP="00A90F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Weekends – Ages 19-39 (young adult)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  <w:tr w:rsidR="00CD35F6" w:rsidTr="00385E5C">
        <w:trPr>
          <w:trHeight w:val="570"/>
          <w:jc w:val="center"/>
        </w:trPr>
        <w:tc>
          <w:tcPr>
            <w:tcW w:w="5365" w:type="dxa"/>
          </w:tcPr>
          <w:p w:rsidR="00CD35F6" w:rsidRPr="00317650" w:rsidRDefault="00CD35F6" w:rsidP="00A90F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Weekends – Ages 40-64 (adult)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  <w:tr w:rsidR="00CD35F6" w:rsidTr="00385E5C">
        <w:trPr>
          <w:trHeight w:val="476"/>
          <w:jc w:val="center"/>
        </w:trPr>
        <w:tc>
          <w:tcPr>
            <w:tcW w:w="5365" w:type="dxa"/>
          </w:tcPr>
          <w:p w:rsidR="00CD35F6" w:rsidRDefault="00CD35F6" w:rsidP="00A90F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Weekends – over 65 (senior)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  <w:tr w:rsidR="00CD35F6" w:rsidTr="00F24383">
        <w:trPr>
          <w:trHeight w:val="665"/>
          <w:jc w:val="center"/>
        </w:trPr>
        <w:tc>
          <w:tcPr>
            <w:tcW w:w="5365" w:type="dxa"/>
          </w:tcPr>
          <w:p w:rsidR="00F24383" w:rsidRPr="00A90FD0" w:rsidRDefault="00CD35F6" w:rsidP="00F24383">
            <w:pPr>
              <w:jc w:val="center"/>
              <w:rPr>
                <w:b/>
                <w:szCs w:val="24"/>
              </w:rPr>
            </w:pPr>
            <w:r w:rsidRPr="00A90FD0">
              <w:rPr>
                <w:b/>
                <w:szCs w:val="24"/>
              </w:rPr>
              <w:t>Total Hours – Youth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  <w:tr w:rsidR="00CD35F6" w:rsidTr="00F24383">
        <w:trPr>
          <w:trHeight w:val="710"/>
          <w:jc w:val="center"/>
        </w:trPr>
        <w:tc>
          <w:tcPr>
            <w:tcW w:w="5365" w:type="dxa"/>
          </w:tcPr>
          <w:p w:rsidR="00F24383" w:rsidRPr="00A90FD0" w:rsidRDefault="00CD35F6" w:rsidP="00F24383">
            <w:pPr>
              <w:jc w:val="center"/>
              <w:rPr>
                <w:b/>
                <w:szCs w:val="24"/>
              </w:rPr>
            </w:pPr>
            <w:r w:rsidRPr="00A90FD0">
              <w:rPr>
                <w:b/>
                <w:szCs w:val="24"/>
              </w:rPr>
              <w:t>Total Hours – Adult</w:t>
            </w:r>
          </w:p>
        </w:tc>
        <w:tc>
          <w:tcPr>
            <w:tcW w:w="1761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  <w:tr w:rsidR="00CD35F6" w:rsidTr="00F24383">
        <w:trPr>
          <w:trHeight w:val="710"/>
          <w:jc w:val="center"/>
        </w:trPr>
        <w:tc>
          <w:tcPr>
            <w:tcW w:w="5365" w:type="dxa"/>
          </w:tcPr>
          <w:p w:rsidR="00F24383" w:rsidRPr="00A90FD0" w:rsidRDefault="00CD35F6" w:rsidP="00F24383">
            <w:pPr>
              <w:jc w:val="center"/>
              <w:rPr>
                <w:b/>
                <w:szCs w:val="24"/>
              </w:rPr>
            </w:pPr>
            <w:r w:rsidRPr="00A90FD0">
              <w:rPr>
                <w:b/>
                <w:szCs w:val="24"/>
              </w:rPr>
              <w:t xml:space="preserve">Total Hours </w:t>
            </w:r>
            <w:r w:rsidR="00F24383">
              <w:rPr>
                <w:b/>
                <w:szCs w:val="24"/>
              </w:rPr>
              <w:t>–</w:t>
            </w:r>
            <w:r w:rsidRPr="00A90FD0">
              <w:rPr>
                <w:b/>
                <w:szCs w:val="24"/>
              </w:rPr>
              <w:t xml:space="preserve"> Senior</w:t>
            </w:r>
          </w:p>
        </w:tc>
        <w:tc>
          <w:tcPr>
            <w:tcW w:w="1761" w:type="dxa"/>
            <w:tcBorders>
              <w:bottom w:val="single" w:sz="12" w:space="0" w:color="auto"/>
            </w:tcBorders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CD35F6" w:rsidRPr="00A90FD0" w:rsidRDefault="00CD35F6" w:rsidP="00385E5C">
            <w:pPr>
              <w:jc w:val="center"/>
              <w:rPr>
                <w:szCs w:val="24"/>
              </w:rPr>
            </w:pPr>
          </w:p>
        </w:tc>
      </w:tr>
    </w:tbl>
    <w:p w:rsidR="00A90FD0" w:rsidRDefault="00A90FD0" w:rsidP="00A90FD0">
      <w:pPr>
        <w:jc w:val="center"/>
        <w:rPr>
          <w:b/>
          <w:szCs w:val="24"/>
        </w:rPr>
      </w:pPr>
    </w:p>
    <w:p w:rsidR="00CD35F6" w:rsidRDefault="00CD35F6" w:rsidP="00A90FD0">
      <w:pPr>
        <w:jc w:val="center"/>
        <w:rPr>
          <w:szCs w:val="24"/>
        </w:rPr>
      </w:pPr>
      <w:r w:rsidRPr="00A90FD0">
        <w:rPr>
          <w:b/>
          <w:szCs w:val="24"/>
        </w:rPr>
        <w:t>Instructions:</w:t>
      </w:r>
      <w:r w:rsidRPr="00A90FD0">
        <w:rPr>
          <w:szCs w:val="24"/>
        </w:rPr>
        <w:t xml:space="preserve"> </w:t>
      </w:r>
      <w:r w:rsidR="00A90FD0">
        <w:rPr>
          <w:szCs w:val="24"/>
        </w:rPr>
        <w:t>Enter t</w:t>
      </w:r>
      <w:r w:rsidRPr="00A90FD0">
        <w:rPr>
          <w:szCs w:val="24"/>
        </w:rPr>
        <w:t xml:space="preserve">otal volunteer hours </w:t>
      </w:r>
      <w:r w:rsidR="00F24383">
        <w:rPr>
          <w:szCs w:val="24"/>
        </w:rPr>
        <w:t>on weekdays and weekends represented by each</w:t>
      </w:r>
      <w:r w:rsidRPr="00A90FD0">
        <w:rPr>
          <w:szCs w:val="24"/>
        </w:rPr>
        <w:t xml:space="preserve"> </w:t>
      </w:r>
      <w:r w:rsidR="00F24383">
        <w:rPr>
          <w:szCs w:val="24"/>
        </w:rPr>
        <w:t>age group</w:t>
      </w:r>
      <w:r w:rsidRPr="00A90FD0">
        <w:rPr>
          <w:szCs w:val="24"/>
        </w:rPr>
        <w:t xml:space="preserve"> over the month.  Look for trends in total monthly hours and significant variations in the </w:t>
      </w:r>
      <w:r w:rsidR="00F24383">
        <w:rPr>
          <w:szCs w:val="24"/>
        </w:rPr>
        <w:t>volunteer hours of each category</w:t>
      </w:r>
      <w:r w:rsidRPr="00A90FD0">
        <w:rPr>
          <w:szCs w:val="24"/>
        </w:rPr>
        <w:t xml:space="preserve"> month over month.</w:t>
      </w:r>
    </w:p>
    <w:p w:rsidR="00A90FD0" w:rsidRPr="00A90FD0" w:rsidRDefault="00A90FD0" w:rsidP="00A90FD0">
      <w:pPr>
        <w:jc w:val="center"/>
        <w:rPr>
          <w:szCs w:val="24"/>
        </w:rPr>
      </w:pPr>
    </w:p>
    <w:p w:rsidR="00CD35F6" w:rsidRDefault="00CD35F6" w:rsidP="00CD35F6">
      <w:pPr>
        <w:rPr>
          <w:sz w:val="36"/>
          <w:szCs w:val="36"/>
        </w:rPr>
      </w:pPr>
      <w:r w:rsidRPr="00A90FD0">
        <w:rPr>
          <w:b/>
          <w:szCs w:val="24"/>
        </w:rPr>
        <w:t>Root Cause Analysis/Discussion</w:t>
      </w:r>
      <w:r w:rsidR="00BC3650">
        <w:rPr>
          <w:b/>
          <w:szCs w:val="24"/>
        </w:rPr>
        <w:t xml:space="preserve"> </w:t>
      </w:r>
      <w:r w:rsidR="00BC3650" w:rsidRPr="00BC3650">
        <w:rPr>
          <w:szCs w:val="24"/>
        </w:rPr>
        <w:t>(identify trends and discuss causes/intervention actions)</w:t>
      </w:r>
      <w:r w:rsidRPr="00A90FD0">
        <w:rPr>
          <w:b/>
          <w:szCs w:val="24"/>
        </w:rPr>
        <w:t>:</w:t>
      </w:r>
      <w:r>
        <w:rPr>
          <w:sz w:val="36"/>
          <w:szCs w:val="36"/>
        </w:rPr>
        <w:t xml:space="preserve"> _______________________________________________</w:t>
      </w:r>
      <w:r w:rsidR="00A90FD0">
        <w:rPr>
          <w:sz w:val="36"/>
          <w:szCs w:val="36"/>
        </w:rPr>
        <w:t>___</w:t>
      </w:r>
      <w:r w:rsidR="00782181">
        <w:rPr>
          <w:sz w:val="36"/>
          <w:szCs w:val="36"/>
        </w:rPr>
        <w:t>____</w:t>
      </w:r>
    </w:p>
    <w:p w:rsidR="00A90FD0" w:rsidRDefault="00A90FD0" w:rsidP="00CD35F6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</w:t>
      </w:r>
      <w:r w:rsidR="00782181">
        <w:rPr>
          <w:sz w:val="36"/>
          <w:szCs w:val="36"/>
        </w:rPr>
        <w:t>____</w:t>
      </w:r>
      <w:r>
        <w:rPr>
          <w:sz w:val="36"/>
          <w:szCs w:val="36"/>
        </w:rPr>
        <w:t>_</w:t>
      </w:r>
    </w:p>
    <w:p w:rsidR="00EB6D87" w:rsidRPr="00884B24" w:rsidRDefault="00CD35F6" w:rsidP="00884B24">
      <w:pPr>
        <w:rPr>
          <w:sz w:val="36"/>
          <w:szCs w:val="36"/>
        </w:rPr>
      </w:pPr>
      <w:r w:rsidRPr="00A90FD0">
        <w:rPr>
          <w:b/>
          <w:szCs w:val="24"/>
        </w:rPr>
        <w:t>Action plan:</w:t>
      </w:r>
      <w:r>
        <w:rPr>
          <w:sz w:val="36"/>
          <w:szCs w:val="36"/>
        </w:rPr>
        <w:t xml:space="preserve"> ________________________________________________________________</w:t>
      </w:r>
      <w:r w:rsidR="00A90FD0">
        <w:rPr>
          <w:sz w:val="36"/>
          <w:szCs w:val="36"/>
        </w:rPr>
        <w:t>____________________________________</w:t>
      </w:r>
      <w:bookmarkEnd w:id="0"/>
      <w:r w:rsidR="00782181">
        <w:rPr>
          <w:sz w:val="36"/>
          <w:szCs w:val="36"/>
        </w:rPr>
        <w:t>________</w:t>
      </w:r>
    </w:p>
    <w:p w:rsidR="00392616" w:rsidRPr="00F24383" w:rsidRDefault="003050BB" w:rsidP="00392616">
      <w:pPr>
        <w:pStyle w:val="Heading1"/>
        <w:rPr>
          <w:sz w:val="40"/>
        </w:rPr>
      </w:pPr>
      <w:r w:rsidRPr="00F24383">
        <w:rPr>
          <w:sz w:val="40"/>
        </w:rPr>
        <w:lastRenderedPageBreak/>
        <w:t>QAPI report #3</w:t>
      </w:r>
    </w:p>
    <w:p w:rsidR="00EB7B02" w:rsidRPr="00F24383" w:rsidRDefault="00EB7B02" w:rsidP="00EB7B02">
      <w:pPr>
        <w:rPr>
          <w:sz w:val="12"/>
        </w:rPr>
      </w:pP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5365"/>
        <w:gridCol w:w="1761"/>
        <w:gridCol w:w="1779"/>
        <w:gridCol w:w="1800"/>
      </w:tblGrid>
      <w:tr w:rsidR="00392616" w:rsidTr="00385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</w:tcBorders>
          </w:tcPr>
          <w:p w:rsidR="00392616" w:rsidRPr="00CD35F6" w:rsidRDefault="00392616" w:rsidP="00385E5C">
            <w:r w:rsidRPr="00CD35F6">
              <w:t xml:space="preserve">Volunteer Engagement – </w:t>
            </w:r>
          </w:p>
          <w:p w:rsidR="00392616" w:rsidRPr="00CD35F6" w:rsidRDefault="00392616" w:rsidP="0005098F">
            <w:r w:rsidRPr="00CD35F6">
              <w:t xml:space="preserve">Volunteer </w:t>
            </w:r>
            <w:r w:rsidR="0005098F">
              <w:t>Activity</w:t>
            </w:r>
            <w:r w:rsidR="00F3658B">
              <w:t xml:space="preserve"> </w:t>
            </w:r>
            <w:r w:rsidRPr="00CD35F6">
              <w:t>Hours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392616" w:rsidRPr="00CD35F6" w:rsidRDefault="00392616" w:rsidP="00385E5C">
            <w:r w:rsidRPr="00CD35F6">
              <w:t>Current Month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392616" w:rsidRPr="00CD35F6" w:rsidRDefault="00392616" w:rsidP="00385E5C">
            <w:r w:rsidRPr="00CD35F6">
              <w:t>Prior Month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392616" w:rsidRPr="00CD35F6" w:rsidRDefault="00392616" w:rsidP="00385E5C">
            <w:r w:rsidRPr="00CD35F6">
              <w:t>Past Prior Month</w:t>
            </w:r>
          </w:p>
        </w:tc>
      </w:tr>
      <w:tr w:rsidR="00392616" w:rsidTr="00385E5C">
        <w:trPr>
          <w:trHeight w:val="570"/>
          <w:jc w:val="center"/>
        </w:trPr>
        <w:tc>
          <w:tcPr>
            <w:tcW w:w="5365" w:type="dxa"/>
          </w:tcPr>
          <w:p w:rsidR="00392616" w:rsidRPr="00CD35F6" w:rsidRDefault="00F3658B" w:rsidP="00385E5C">
            <w:pPr>
              <w:jc w:val="center"/>
            </w:pPr>
            <w:r>
              <w:t>Birthday Party</w:t>
            </w:r>
          </w:p>
          <w:p w:rsidR="00392616" w:rsidRPr="00317650" w:rsidRDefault="0039261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392616" w:rsidRPr="00125C16" w:rsidRDefault="00392616" w:rsidP="00385E5C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1779" w:type="dxa"/>
          </w:tcPr>
          <w:p w:rsidR="00392616" w:rsidRPr="00125C16" w:rsidRDefault="00392616" w:rsidP="00CC07A8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1800" w:type="dxa"/>
          </w:tcPr>
          <w:p w:rsidR="00392616" w:rsidRPr="00125C16" w:rsidRDefault="00392616" w:rsidP="00CC07A8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</w:tr>
      <w:tr w:rsidR="00392616" w:rsidTr="00385E5C">
        <w:trPr>
          <w:trHeight w:val="555"/>
          <w:jc w:val="center"/>
        </w:trPr>
        <w:tc>
          <w:tcPr>
            <w:tcW w:w="5365" w:type="dxa"/>
          </w:tcPr>
          <w:p w:rsidR="00392616" w:rsidRDefault="004F2633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Religious Services</w:t>
            </w:r>
            <w:bookmarkStart w:id="1" w:name="_GoBack"/>
            <w:bookmarkEnd w:id="1"/>
          </w:p>
          <w:p w:rsidR="00392616" w:rsidRDefault="00392616" w:rsidP="00385E5C">
            <w:pPr>
              <w:rPr>
                <w:szCs w:val="24"/>
              </w:rPr>
            </w:pPr>
          </w:p>
        </w:tc>
        <w:tc>
          <w:tcPr>
            <w:tcW w:w="1761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392616" w:rsidTr="00385E5C">
        <w:trPr>
          <w:trHeight w:val="458"/>
          <w:jc w:val="center"/>
        </w:trPr>
        <w:tc>
          <w:tcPr>
            <w:tcW w:w="5365" w:type="dxa"/>
          </w:tcPr>
          <w:p w:rsidR="00392616" w:rsidRDefault="00F3658B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1:1 Visit</w:t>
            </w:r>
          </w:p>
          <w:p w:rsidR="00392616" w:rsidRPr="00317650" w:rsidRDefault="0039261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392616" w:rsidTr="00385E5C">
        <w:trPr>
          <w:trHeight w:val="570"/>
          <w:jc w:val="center"/>
        </w:trPr>
        <w:tc>
          <w:tcPr>
            <w:tcW w:w="5365" w:type="dxa"/>
          </w:tcPr>
          <w:p w:rsidR="00392616" w:rsidRDefault="00F3658B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Cooking</w:t>
            </w:r>
          </w:p>
          <w:p w:rsidR="00392616" w:rsidRDefault="0039261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392616" w:rsidTr="00385E5C">
        <w:trPr>
          <w:trHeight w:val="555"/>
          <w:jc w:val="center"/>
        </w:trPr>
        <w:tc>
          <w:tcPr>
            <w:tcW w:w="5365" w:type="dxa"/>
          </w:tcPr>
          <w:p w:rsidR="00392616" w:rsidRDefault="00F3658B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Animal</w:t>
            </w:r>
          </w:p>
          <w:p w:rsidR="00392616" w:rsidRPr="00317650" w:rsidRDefault="0039261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392616" w:rsidTr="00385E5C">
        <w:trPr>
          <w:trHeight w:val="570"/>
          <w:jc w:val="center"/>
        </w:trPr>
        <w:tc>
          <w:tcPr>
            <w:tcW w:w="5365" w:type="dxa"/>
          </w:tcPr>
          <w:p w:rsidR="00392616" w:rsidRDefault="00F3658B" w:rsidP="00385E5C">
            <w:pPr>
              <w:jc w:val="center"/>
              <w:rPr>
                <w:szCs w:val="24"/>
              </w:rPr>
            </w:pPr>
            <w:r>
              <w:t>Arts</w:t>
            </w:r>
          </w:p>
          <w:p w:rsidR="00392616" w:rsidRDefault="0039261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392616" w:rsidTr="00385E5C">
        <w:trPr>
          <w:trHeight w:val="570"/>
          <w:jc w:val="center"/>
        </w:trPr>
        <w:tc>
          <w:tcPr>
            <w:tcW w:w="5365" w:type="dxa"/>
          </w:tcPr>
          <w:p w:rsidR="00392616" w:rsidRDefault="00F3658B" w:rsidP="00385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Book Club</w:t>
            </w:r>
          </w:p>
          <w:p w:rsidR="00392616" w:rsidRPr="00317650" w:rsidRDefault="00392616" w:rsidP="00385E5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</w:tr>
      <w:tr w:rsidR="00392616" w:rsidTr="00385E5C">
        <w:trPr>
          <w:trHeight w:val="476"/>
          <w:jc w:val="center"/>
        </w:trPr>
        <w:tc>
          <w:tcPr>
            <w:tcW w:w="5365" w:type="dxa"/>
            <w:tcBorders>
              <w:bottom w:val="single" w:sz="12" w:space="0" w:color="auto"/>
            </w:tcBorders>
          </w:tcPr>
          <w:p w:rsidR="00392616" w:rsidRPr="005C3900" w:rsidRDefault="00392616" w:rsidP="00385E5C">
            <w:pPr>
              <w:jc w:val="center"/>
              <w:rPr>
                <w:b/>
                <w:szCs w:val="24"/>
              </w:rPr>
            </w:pPr>
            <w:r w:rsidRPr="005C3900">
              <w:rPr>
                <w:b/>
                <w:szCs w:val="24"/>
              </w:rPr>
              <w:t>Monthly Totals</w:t>
            </w:r>
          </w:p>
        </w:tc>
        <w:tc>
          <w:tcPr>
            <w:tcW w:w="1761" w:type="dxa"/>
            <w:tcBorders>
              <w:bottom w:val="single" w:sz="12" w:space="0" w:color="auto"/>
            </w:tcBorders>
          </w:tcPr>
          <w:p w:rsidR="00392616" w:rsidRPr="00CD35F6" w:rsidRDefault="00392616" w:rsidP="00385E5C">
            <w:pPr>
              <w:jc w:val="center"/>
            </w:pPr>
          </w:p>
        </w:tc>
        <w:tc>
          <w:tcPr>
            <w:tcW w:w="1779" w:type="dxa"/>
            <w:tcBorders>
              <w:bottom w:val="single" w:sz="12" w:space="0" w:color="auto"/>
            </w:tcBorders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392616" w:rsidRDefault="00392616" w:rsidP="00385E5C">
            <w:pPr>
              <w:jc w:val="center"/>
              <w:rPr>
                <w:sz w:val="48"/>
                <w:szCs w:val="48"/>
              </w:rPr>
            </w:pPr>
          </w:p>
        </w:tc>
      </w:tr>
    </w:tbl>
    <w:p w:rsidR="00392616" w:rsidRPr="00CD35F6" w:rsidRDefault="00392616" w:rsidP="00392616"/>
    <w:p w:rsidR="00392616" w:rsidRPr="00CD35F6" w:rsidRDefault="00392616" w:rsidP="00392616">
      <w:pPr>
        <w:jc w:val="center"/>
      </w:pPr>
      <w:r w:rsidRPr="00CD35F6">
        <w:rPr>
          <w:b/>
          <w:szCs w:val="24"/>
        </w:rPr>
        <w:t>Instructions:</w:t>
      </w:r>
      <w:r w:rsidRPr="00CD35F6">
        <w:t xml:space="preserve"> Enter total volunteer hours by </w:t>
      </w:r>
      <w:r w:rsidR="00F24383">
        <w:t>activity</w:t>
      </w:r>
      <w:r w:rsidR="003A5BC9">
        <w:t xml:space="preserve"> over the month.</w:t>
      </w:r>
      <w:r w:rsidRPr="00CD35F6">
        <w:t xml:space="preserve"> Look for trends in monthly </w:t>
      </w:r>
      <w:r w:rsidR="00F24383">
        <w:t>totals of hours</w:t>
      </w:r>
      <w:r w:rsidRPr="00CD35F6">
        <w:t xml:space="preserve"> and </w:t>
      </w:r>
      <w:r w:rsidR="00F24383">
        <w:t>as well as</w:t>
      </w:r>
      <w:r w:rsidRPr="00CD35F6">
        <w:t xml:space="preserve"> variations in the </w:t>
      </w:r>
      <w:r w:rsidR="00F24383">
        <w:t>activity hours</w:t>
      </w:r>
      <w:r w:rsidRPr="00CD35F6">
        <w:t xml:space="preserve"> month over month.</w:t>
      </w:r>
    </w:p>
    <w:p w:rsidR="00392616" w:rsidRDefault="00392616" w:rsidP="00392616">
      <w:pPr>
        <w:jc w:val="center"/>
        <w:rPr>
          <w:b/>
          <w:szCs w:val="24"/>
        </w:rPr>
      </w:pPr>
    </w:p>
    <w:p w:rsidR="00392616" w:rsidRDefault="00392616" w:rsidP="00392616">
      <w:pPr>
        <w:rPr>
          <w:sz w:val="36"/>
          <w:szCs w:val="36"/>
        </w:rPr>
      </w:pPr>
      <w:r w:rsidRPr="00CD35F6">
        <w:rPr>
          <w:b/>
          <w:szCs w:val="24"/>
        </w:rPr>
        <w:t>Root Cause Analysis/Discussion</w:t>
      </w:r>
      <w:r w:rsidR="00BC3650">
        <w:rPr>
          <w:b/>
          <w:szCs w:val="24"/>
        </w:rPr>
        <w:t xml:space="preserve"> </w:t>
      </w:r>
      <w:r w:rsidR="00BC3650" w:rsidRPr="00BC3650">
        <w:rPr>
          <w:szCs w:val="24"/>
        </w:rPr>
        <w:t>(identify trends and discuss causes/intervention actions)</w:t>
      </w:r>
      <w:r w:rsidRPr="00CD35F6">
        <w:rPr>
          <w:b/>
          <w:szCs w:val="24"/>
        </w:rPr>
        <w:t>:</w:t>
      </w:r>
      <w:r>
        <w:rPr>
          <w:sz w:val="36"/>
          <w:szCs w:val="36"/>
        </w:rPr>
        <w:t xml:space="preserve"> __________________________________________________</w:t>
      </w:r>
      <w:r w:rsidR="00782181">
        <w:rPr>
          <w:sz w:val="36"/>
          <w:szCs w:val="36"/>
        </w:rPr>
        <w:t>____</w:t>
      </w:r>
    </w:p>
    <w:p w:rsidR="00392616" w:rsidRPr="00CD35F6" w:rsidRDefault="00392616" w:rsidP="00392616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  <w:r w:rsidR="00782181">
        <w:rPr>
          <w:sz w:val="36"/>
          <w:szCs w:val="36"/>
        </w:rPr>
        <w:t>___</w:t>
      </w:r>
    </w:p>
    <w:p w:rsidR="00392616" w:rsidRDefault="00392616" w:rsidP="00392616">
      <w:pPr>
        <w:rPr>
          <w:sz w:val="36"/>
          <w:szCs w:val="36"/>
        </w:rPr>
      </w:pPr>
      <w:r w:rsidRPr="00CD35F6">
        <w:rPr>
          <w:b/>
          <w:szCs w:val="24"/>
        </w:rPr>
        <w:t>Action plan:</w:t>
      </w:r>
      <w:r>
        <w:rPr>
          <w:sz w:val="36"/>
          <w:szCs w:val="36"/>
        </w:rPr>
        <w:t xml:space="preserve"> __________________________________________________</w:t>
      </w:r>
      <w:r w:rsidR="00782181">
        <w:rPr>
          <w:sz w:val="36"/>
          <w:szCs w:val="36"/>
        </w:rPr>
        <w:t>____</w:t>
      </w:r>
    </w:p>
    <w:p w:rsidR="004862AF" w:rsidRDefault="00392616" w:rsidP="00884B24">
      <w:pPr>
        <w:jc w:val="center"/>
        <w:rPr>
          <w:sz w:val="36"/>
          <w:szCs w:val="36"/>
        </w:rPr>
      </w:pPr>
      <w:r>
        <w:rPr>
          <w:sz w:val="36"/>
          <w:szCs w:val="36"/>
        </w:rPr>
        <w:t>___</w:t>
      </w:r>
      <w:r w:rsidR="00782181">
        <w:rPr>
          <w:sz w:val="36"/>
          <w:szCs w:val="36"/>
        </w:rPr>
        <w:t>____</w:t>
      </w:r>
      <w:r>
        <w:rPr>
          <w:sz w:val="36"/>
          <w:szCs w:val="36"/>
        </w:rPr>
        <w:t>_______________</w:t>
      </w:r>
      <w:r w:rsidR="00782181">
        <w:rPr>
          <w:sz w:val="36"/>
          <w:szCs w:val="36"/>
        </w:rPr>
        <w:t>________________________________</w:t>
      </w:r>
    </w:p>
    <w:p w:rsidR="004862AF" w:rsidRPr="00F24383" w:rsidRDefault="004862AF" w:rsidP="004862AF">
      <w:pPr>
        <w:pStyle w:val="Heading1"/>
        <w:rPr>
          <w:sz w:val="40"/>
        </w:rPr>
      </w:pPr>
      <w:r w:rsidRPr="00F24383">
        <w:rPr>
          <w:sz w:val="40"/>
        </w:rPr>
        <w:lastRenderedPageBreak/>
        <w:t>QAPI report #4</w:t>
      </w:r>
    </w:p>
    <w:p w:rsidR="004862AF" w:rsidRPr="00F24383" w:rsidRDefault="004862AF" w:rsidP="004862AF">
      <w:pPr>
        <w:rPr>
          <w:sz w:val="12"/>
        </w:rPr>
      </w:pP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5365"/>
        <w:gridCol w:w="1761"/>
        <w:gridCol w:w="1779"/>
        <w:gridCol w:w="1800"/>
      </w:tblGrid>
      <w:tr w:rsidR="004862AF" w:rsidTr="00E32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</w:tcBorders>
          </w:tcPr>
          <w:p w:rsidR="004862AF" w:rsidRPr="00CD35F6" w:rsidRDefault="004862AF" w:rsidP="00E32862">
            <w:r w:rsidRPr="00CD35F6">
              <w:t xml:space="preserve">Volunteer Engagement – </w:t>
            </w:r>
          </w:p>
          <w:p w:rsidR="004862AF" w:rsidRPr="00CD35F6" w:rsidRDefault="004862AF" w:rsidP="00E32862">
            <w:r>
              <w:t>Volunteer Recruitment Efforts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4862AF" w:rsidRPr="00CD35F6" w:rsidRDefault="004862AF" w:rsidP="00E32862">
            <w:r w:rsidRPr="00CD35F6">
              <w:t>Current Month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4862AF" w:rsidRPr="00CD35F6" w:rsidRDefault="004862AF" w:rsidP="00E32862">
            <w:r w:rsidRPr="00CD35F6">
              <w:t>Prior Month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9A9D0" w:themeFill="accent6" w:themeFillTint="66"/>
          </w:tcPr>
          <w:p w:rsidR="004862AF" w:rsidRPr="00CD35F6" w:rsidRDefault="004862AF" w:rsidP="00E32862">
            <w:r w:rsidRPr="00CD35F6">
              <w:t>Past Prior Month</w:t>
            </w:r>
          </w:p>
        </w:tc>
      </w:tr>
      <w:tr w:rsidR="004862AF" w:rsidTr="00E32862">
        <w:trPr>
          <w:trHeight w:val="570"/>
          <w:jc w:val="center"/>
        </w:trPr>
        <w:tc>
          <w:tcPr>
            <w:tcW w:w="5365" w:type="dxa"/>
          </w:tcPr>
          <w:p w:rsidR="004862AF" w:rsidRPr="003A5BC9" w:rsidRDefault="003A5BC9" w:rsidP="003A5BC9">
            <w:pPr>
              <w:jc w:val="center"/>
            </w:pPr>
            <w:r>
              <w:t>Number of Flyers. Include flyers distributed, posted, or maintained in public areas.</w:t>
            </w:r>
          </w:p>
        </w:tc>
        <w:tc>
          <w:tcPr>
            <w:tcW w:w="1761" w:type="dxa"/>
          </w:tcPr>
          <w:p w:rsidR="004862AF" w:rsidRPr="00125C16" w:rsidRDefault="004862AF" w:rsidP="00E32862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1779" w:type="dxa"/>
          </w:tcPr>
          <w:p w:rsidR="004862AF" w:rsidRPr="00125C16" w:rsidRDefault="004862AF" w:rsidP="00E32862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1800" w:type="dxa"/>
          </w:tcPr>
          <w:p w:rsidR="004862AF" w:rsidRPr="00125C16" w:rsidRDefault="004862AF" w:rsidP="00E32862">
            <w:pPr>
              <w:jc w:val="center"/>
              <w:rPr>
                <w:color w:val="D9D9D9" w:themeColor="background1" w:themeShade="D9"/>
                <w:sz w:val="36"/>
                <w:szCs w:val="36"/>
              </w:rPr>
            </w:pPr>
          </w:p>
        </w:tc>
      </w:tr>
      <w:tr w:rsidR="004862AF" w:rsidTr="00E32862">
        <w:trPr>
          <w:trHeight w:val="555"/>
          <w:jc w:val="center"/>
        </w:trPr>
        <w:tc>
          <w:tcPr>
            <w:tcW w:w="5365" w:type="dxa"/>
          </w:tcPr>
          <w:p w:rsidR="00FA162C" w:rsidRDefault="00FA162C" w:rsidP="004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Outreach</w:t>
            </w:r>
            <w:r w:rsidR="00EB3087">
              <w:rPr>
                <w:szCs w:val="24"/>
              </w:rPr>
              <w:t xml:space="preserve"> </w:t>
            </w:r>
            <w:r w:rsidR="003A5BC9">
              <w:rPr>
                <w:szCs w:val="24"/>
              </w:rPr>
              <w:t xml:space="preserve"> efforts </w:t>
            </w:r>
            <w:r w:rsidR="00EB3087">
              <w:rPr>
                <w:szCs w:val="24"/>
              </w:rPr>
              <w:t>to community o</w:t>
            </w:r>
            <w:r w:rsidR="004862AF">
              <w:rPr>
                <w:szCs w:val="24"/>
              </w:rPr>
              <w:t xml:space="preserve">rganizations </w:t>
            </w:r>
          </w:p>
          <w:p w:rsidR="004862AF" w:rsidRDefault="004862AF" w:rsidP="004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(e.g. local churches, schools, clubs) that may have volunteers</w:t>
            </w:r>
            <w:r w:rsidR="00D649FA">
              <w:rPr>
                <w:szCs w:val="24"/>
              </w:rPr>
              <w:t>. List # of calls / emails / visits.</w:t>
            </w:r>
          </w:p>
        </w:tc>
        <w:tc>
          <w:tcPr>
            <w:tcW w:w="1761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</w:tr>
      <w:tr w:rsidR="004862AF" w:rsidTr="00E32862">
        <w:trPr>
          <w:trHeight w:val="458"/>
          <w:jc w:val="center"/>
        </w:trPr>
        <w:tc>
          <w:tcPr>
            <w:tcW w:w="5365" w:type="dxa"/>
          </w:tcPr>
          <w:p w:rsidR="00FA162C" w:rsidRDefault="004862AF" w:rsidP="00FA16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Posts to online volunteering boards </w:t>
            </w:r>
          </w:p>
          <w:p w:rsidR="004862AF" w:rsidRPr="00317650" w:rsidRDefault="004862AF" w:rsidP="00FA16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(e.g. VolunteerMatch</w:t>
            </w:r>
            <w:r w:rsidR="00FA162C">
              <w:rPr>
                <w:szCs w:val="24"/>
              </w:rPr>
              <w:t>.org, AllforGood.org)</w:t>
            </w:r>
            <w:r w:rsidR="003A5BC9">
              <w:rPr>
                <w:szCs w:val="24"/>
              </w:rPr>
              <w:t>. Include new posts or any active posts online.</w:t>
            </w:r>
          </w:p>
        </w:tc>
        <w:tc>
          <w:tcPr>
            <w:tcW w:w="1761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</w:tr>
      <w:tr w:rsidR="004862AF" w:rsidTr="00E32862">
        <w:trPr>
          <w:trHeight w:val="570"/>
          <w:jc w:val="center"/>
        </w:trPr>
        <w:tc>
          <w:tcPr>
            <w:tcW w:w="5365" w:type="dxa"/>
          </w:tcPr>
          <w:p w:rsidR="004862AF" w:rsidRDefault="00FA162C" w:rsidP="00FA16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Announcements made to staff or current volunteers about need for additional volunteers</w:t>
            </w:r>
            <w:r w:rsidR="003A5BC9">
              <w:rPr>
                <w:szCs w:val="24"/>
              </w:rPr>
              <w:t>.</w:t>
            </w:r>
          </w:p>
          <w:p w:rsidR="00FA162C" w:rsidRDefault="00FA162C" w:rsidP="00FA162C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</w:tr>
      <w:tr w:rsidR="004862AF" w:rsidTr="00E32862">
        <w:trPr>
          <w:trHeight w:val="555"/>
          <w:jc w:val="center"/>
        </w:trPr>
        <w:tc>
          <w:tcPr>
            <w:tcW w:w="5365" w:type="dxa"/>
          </w:tcPr>
          <w:p w:rsidR="004862AF" w:rsidRDefault="00EB3087" w:rsidP="00E328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Community events a</w:t>
            </w:r>
            <w:r w:rsidR="00FA162C">
              <w:rPr>
                <w:szCs w:val="24"/>
              </w:rPr>
              <w:t>ttended</w:t>
            </w:r>
          </w:p>
          <w:p w:rsidR="004862AF" w:rsidRPr="00317650" w:rsidRDefault="004862AF" w:rsidP="00E32862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</w:tr>
      <w:tr w:rsidR="004862AF" w:rsidTr="00E32862">
        <w:trPr>
          <w:trHeight w:val="570"/>
          <w:jc w:val="center"/>
        </w:trPr>
        <w:tc>
          <w:tcPr>
            <w:tcW w:w="5365" w:type="dxa"/>
          </w:tcPr>
          <w:p w:rsidR="004862AF" w:rsidRDefault="00FA162C" w:rsidP="00E32862">
            <w:pPr>
              <w:jc w:val="center"/>
              <w:rPr>
                <w:szCs w:val="24"/>
              </w:rPr>
            </w:pPr>
            <w:r>
              <w:t xml:space="preserve">Other (describe): </w:t>
            </w:r>
          </w:p>
          <w:p w:rsidR="004862AF" w:rsidRDefault="004862AF" w:rsidP="00E32862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9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</w:tr>
      <w:tr w:rsidR="004862AF" w:rsidTr="00E32862">
        <w:trPr>
          <w:trHeight w:val="476"/>
          <w:jc w:val="center"/>
        </w:trPr>
        <w:tc>
          <w:tcPr>
            <w:tcW w:w="5365" w:type="dxa"/>
            <w:tcBorders>
              <w:bottom w:val="single" w:sz="12" w:space="0" w:color="auto"/>
            </w:tcBorders>
          </w:tcPr>
          <w:p w:rsidR="004862AF" w:rsidRPr="005C3900" w:rsidRDefault="004862AF" w:rsidP="00E32862">
            <w:pPr>
              <w:jc w:val="center"/>
              <w:rPr>
                <w:b/>
                <w:szCs w:val="24"/>
              </w:rPr>
            </w:pPr>
            <w:r w:rsidRPr="005C3900">
              <w:rPr>
                <w:b/>
                <w:szCs w:val="24"/>
              </w:rPr>
              <w:t>Monthly Totals</w:t>
            </w:r>
          </w:p>
        </w:tc>
        <w:tc>
          <w:tcPr>
            <w:tcW w:w="1761" w:type="dxa"/>
            <w:tcBorders>
              <w:bottom w:val="single" w:sz="12" w:space="0" w:color="auto"/>
            </w:tcBorders>
          </w:tcPr>
          <w:p w:rsidR="004862AF" w:rsidRPr="00CD35F6" w:rsidRDefault="004862AF" w:rsidP="00E32862">
            <w:pPr>
              <w:jc w:val="center"/>
            </w:pPr>
          </w:p>
        </w:tc>
        <w:tc>
          <w:tcPr>
            <w:tcW w:w="1779" w:type="dxa"/>
            <w:tcBorders>
              <w:bottom w:val="single" w:sz="12" w:space="0" w:color="auto"/>
            </w:tcBorders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4862AF" w:rsidRDefault="004862AF" w:rsidP="00E32862">
            <w:pPr>
              <w:jc w:val="center"/>
              <w:rPr>
                <w:sz w:val="48"/>
                <w:szCs w:val="48"/>
              </w:rPr>
            </w:pPr>
          </w:p>
        </w:tc>
      </w:tr>
    </w:tbl>
    <w:p w:rsidR="004862AF" w:rsidRPr="00CD35F6" w:rsidRDefault="004862AF" w:rsidP="004862AF"/>
    <w:p w:rsidR="004862AF" w:rsidRPr="003A5BC9" w:rsidRDefault="004862AF" w:rsidP="004862AF">
      <w:pPr>
        <w:jc w:val="center"/>
        <w:rPr>
          <w:b/>
          <w:szCs w:val="24"/>
        </w:rPr>
      </w:pPr>
      <w:r w:rsidRPr="003A5BC9">
        <w:rPr>
          <w:b/>
          <w:szCs w:val="24"/>
        </w:rPr>
        <w:t>Instructions:</w:t>
      </w:r>
      <w:r w:rsidR="00FA162C" w:rsidRPr="003A5BC9">
        <w:rPr>
          <w:b/>
          <w:szCs w:val="24"/>
        </w:rPr>
        <w:t xml:space="preserve"> </w:t>
      </w:r>
      <w:r w:rsidR="00FA162C" w:rsidRPr="003A5BC9">
        <w:rPr>
          <w:szCs w:val="24"/>
        </w:rPr>
        <w:t xml:space="preserve">Enter volunteer recruitment efforts in each area over the month. </w:t>
      </w:r>
      <w:r w:rsidRPr="003A5BC9">
        <w:rPr>
          <w:szCs w:val="24"/>
        </w:rPr>
        <w:t xml:space="preserve">Look for trends in total </w:t>
      </w:r>
      <w:r w:rsidR="00FA162C" w:rsidRPr="003A5BC9">
        <w:rPr>
          <w:szCs w:val="24"/>
        </w:rPr>
        <w:t xml:space="preserve">recruitment efforts </w:t>
      </w:r>
      <w:r w:rsidRPr="003A5BC9">
        <w:rPr>
          <w:szCs w:val="24"/>
        </w:rPr>
        <w:t>and variations in the</w:t>
      </w:r>
      <w:r w:rsidR="00FA162C" w:rsidRPr="003A5BC9">
        <w:rPr>
          <w:szCs w:val="24"/>
        </w:rPr>
        <w:t xml:space="preserve"> different</w:t>
      </w:r>
      <w:r w:rsidRPr="003A5BC9">
        <w:rPr>
          <w:szCs w:val="24"/>
        </w:rPr>
        <w:t xml:space="preserve"> </w:t>
      </w:r>
      <w:r w:rsidR="00FA162C" w:rsidRPr="003A5BC9">
        <w:rPr>
          <w:szCs w:val="24"/>
        </w:rPr>
        <w:t>recruitment types</w:t>
      </w:r>
      <w:r w:rsidRPr="003A5BC9">
        <w:rPr>
          <w:szCs w:val="24"/>
        </w:rPr>
        <w:t xml:space="preserve"> month over month.</w:t>
      </w:r>
    </w:p>
    <w:p w:rsidR="004862AF" w:rsidRPr="00FA162C" w:rsidRDefault="004862AF" w:rsidP="004862AF">
      <w:pPr>
        <w:jc w:val="center"/>
        <w:rPr>
          <w:b/>
          <w:sz w:val="12"/>
          <w:szCs w:val="24"/>
        </w:rPr>
      </w:pPr>
    </w:p>
    <w:p w:rsidR="004862AF" w:rsidRDefault="004862AF" w:rsidP="004862AF">
      <w:pPr>
        <w:rPr>
          <w:sz w:val="36"/>
          <w:szCs w:val="36"/>
        </w:rPr>
      </w:pPr>
      <w:r w:rsidRPr="00CD35F6">
        <w:rPr>
          <w:b/>
          <w:szCs w:val="24"/>
        </w:rPr>
        <w:t>Root Cause Analysis/Discussion</w:t>
      </w:r>
      <w:r>
        <w:rPr>
          <w:b/>
          <w:szCs w:val="24"/>
        </w:rPr>
        <w:t xml:space="preserve"> </w:t>
      </w:r>
      <w:r w:rsidRPr="00BC3650">
        <w:rPr>
          <w:szCs w:val="24"/>
        </w:rPr>
        <w:t>(identify trends and discuss causes/intervention actions)</w:t>
      </w:r>
      <w:r w:rsidRPr="00CD35F6">
        <w:rPr>
          <w:b/>
          <w:szCs w:val="24"/>
        </w:rPr>
        <w:t>:</w:t>
      </w:r>
      <w:r>
        <w:rPr>
          <w:sz w:val="36"/>
          <w:szCs w:val="36"/>
        </w:rPr>
        <w:t xml:space="preserve"> __________________________________________________</w:t>
      </w:r>
      <w:r w:rsidR="00782181">
        <w:rPr>
          <w:sz w:val="36"/>
          <w:szCs w:val="36"/>
        </w:rPr>
        <w:t>____</w:t>
      </w:r>
    </w:p>
    <w:p w:rsidR="004862AF" w:rsidRPr="00CD35F6" w:rsidRDefault="004862AF" w:rsidP="004862AF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  <w:r w:rsidR="00782181">
        <w:rPr>
          <w:sz w:val="36"/>
          <w:szCs w:val="36"/>
        </w:rPr>
        <w:t>____</w:t>
      </w:r>
    </w:p>
    <w:p w:rsidR="004862AF" w:rsidRDefault="004862AF" w:rsidP="004862AF">
      <w:pPr>
        <w:rPr>
          <w:sz w:val="36"/>
          <w:szCs w:val="36"/>
        </w:rPr>
      </w:pPr>
      <w:r w:rsidRPr="00CD35F6">
        <w:rPr>
          <w:b/>
          <w:szCs w:val="24"/>
        </w:rPr>
        <w:t>Action plan:</w:t>
      </w:r>
      <w:r>
        <w:rPr>
          <w:sz w:val="36"/>
          <w:szCs w:val="36"/>
        </w:rPr>
        <w:t xml:space="preserve"> __________________________________________________</w:t>
      </w:r>
      <w:r w:rsidR="00782181">
        <w:rPr>
          <w:sz w:val="36"/>
          <w:szCs w:val="36"/>
        </w:rPr>
        <w:t>____</w:t>
      </w:r>
    </w:p>
    <w:p w:rsidR="00392616" w:rsidRPr="00884B24" w:rsidRDefault="004862AF" w:rsidP="004862AF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  <w:r w:rsidR="00782181">
        <w:rPr>
          <w:sz w:val="36"/>
          <w:szCs w:val="36"/>
        </w:rPr>
        <w:t>____</w:t>
      </w:r>
    </w:p>
    <w:sectPr w:rsidR="00392616" w:rsidRPr="00884B24" w:rsidSect="008B1F56">
      <w:headerReference w:type="default" r:id="rId9"/>
      <w:footerReference w:type="default" r:id="rId10"/>
      <w:pgSz w:w="12240" w:h="15840" w:code="1"/>
      <w:pgMar w:top="1152" w:right="720" w:bottom="720" w:left="72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1F9" w:rsidRDefault="00F061F9" w:rsidP="00A91D75">
      <w:r>
        <w:separator/>
      </w:r>
    </w:p>
  </w:endnote>
  <w:endnote w:type="continuationSeparator" w:id="0">
    <w:p w:rsidR="00F061F9" w:rsidRDefault="00F061F9" w:rsidP="00A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B24" w:rsidRDefault="00884B24" w:rsidP="00884B24">
    <w:pPr>
      <w:pStyle w:val="Footer"/>
      <w:jc w:val="center"/>
      <w:rPr>
        <w:rFonts w:ascii="Century Gothic" w:hAnsi="Century Gothic"/>
        <w:color w:val="auto"/>
        <w:sz w:val="20"/>
      </w:rPr>
    </w:pPr>
    <w:r w:rsidRPr="00884B24">
      <w:rPr>
        <w:rFonts w:ascii="Century Gothic" w:hAnsi="Century Gothic"/>
        <w:color w:val="auto"/>
        <w:sz w:val="20"/>
      </w:rPr>
      <w:t>CONFIDENTIAL AND PRIVILEGED:  This document is used internally for medical and peer-review committee functions, including Quality Assurance. This document may not be photocopied or released/disclosed to any outside party.</w:t>
    </w:r>
  </w:p>
  <w:p w:rsidR="00884B24" w:rsidRPr="00884B24" w:rsidRDefault="00884B24" w:rsidP="00884B24">
    <w:pPr>
      <w:pStyle w:val="Footer"/>
      <w:jc w:val="center"/>
      <w:rPr>
        <w:rFonts w:ascii="Century Gothic" w:hAnsi="Century Gothic"/>
        <w:color w:val="auto"/>
        <w:sz w:val="20"/>
      </w:rPr>
    </w:pPr>
  </w:p>
  <w:p w:rsidR="00884B24" w:rsidRPr="00884B24" w:rsidRDefault="00884B24" w:rsidP="00884B24">
    <w:pPr>
      <w:pStyle w:val="Footer"/>
      <w:jc w:val="center"/>
      <w:rPr>
        <w:rFonts w:ascii="Century Gothic" w:hAnsi="Century Gothic"/>
        <w:color w:val="au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1F9" w:rsidRDefault="00F061F9" w:rsidP="00A91D75">
      <w:r>
        <w:separator/>
      </w:r>
    </w:p>
  </w:footnote>
  <w:footnote w:type="continuationSeparator" w:id="0">
    <w:p w:rsidR="00F061F9" w:rsidRDefault="00F061F9" w:rsidP="00A9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81" w:type="dxa"/>
      <w:tblInd w:w="-112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62"/>
      <w:gridCol w:w="6419"/>
    </w:tblGrid>
    <w:tr w:rsidR="008759A8" w:rsidTr="00A7217A">
      <w:trPr>
        <w:trHeight w:val="1060"/>
      </w:trPr>
      <w:tc>
        <w:tcPr>
          <w:tcW w:w="5861" w:type="dxa"/>
        </w:tcPr>
        <w:p w:rsidR="008759A8" w:rsidRDefault="00FE15F7" w:rsidP="00FE15F7">
          <w:pPr>
            <w:pStyle w:val="Header"/>
            <w:tabs>
              <w:tab w:val="right" w:pos="5861"/>
            </w:tabs>
            <w:spacing w:after="0"/>
          </w:pPr>
          <w:r>
            <w:tab/>
          </w:r>
        </w:p>
      </w:tc>
      <w:tc>
        <w:tcPr>
          <w:tcW w:w="6420" w:type="dxa"/>
        </w:tcPr>
        <w:p w:rsidR="008759A8" w:rsidRDefault="008759A8" w:rsidP="00A7217A">
          <w:pPr>
            <w:pStyle w:val="Header"/>
            <w:spacing w:after="0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88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3B85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D588B1C"/>
    <w:lvl w:ilvl="0">
      <w:start w:val="1"/>
      <w:numFmt w:val="bullet"/>
      <w:lvlText w:val="•"/>
      <w:lvlJc w:val="left"/>
      <w:pPr>
        <w:ind w:left="576" w:hanging="288"/>
      </w:pPr>
      <w:rPr>
        <w:rFonts w:ascii="Cambria" w:hAnsi="Cambria" w:hint="default"/>
        <w:color w:val="F3D569" w:themeColor="accent1"/>
      </w:rPr>
    </w:lvl>
  </w:abstractNum>
  <w:abstractNum w:abstractNumId="3" w15:restartNumberingAfterBreak="0">
    <w:nsid w:val="23C32B9D"/>
    <w:multiLevelType w:val="hybridMultilevel"/>
    <w:tmpl w:val="6614790A"/>
    <w:lvl w:ilvl="0" w:tplc="EAB6DB1A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F6A45"/>
    <w:multiLevelType w:val="multilevel"/>
    <w:tmpl w:val="252E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8849E1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1D76684"/>
    <w:multiLevelType w:val="multilevel"/>
    <w:tmpl w:val="FF1C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2CA5E68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F52F86"/>
    <w:multiLevelType w:val="multilevel"/>
    <w:tmpl w:val="DEE6A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F3D569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F3D569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F3D569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F3D569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F3D569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F3D569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F3D569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F3D569" w:themeColor="accent1"/>
      </w:rPr>
    </w:lvl>
  </w:abstractNum>
  <w:abstractNum w:abstractNumId="10" w15:restartNumberingAfterBreak="0">
    <w:nsid w:val="6C2D36E6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F867F8E"/>
    <w:multiLevelType w:val="hybridMultilevel"/>
    <w:tmpl w:val="4086E0FE"/>
    <w:lvl w:ilvl="0" w:tplc="B6A087B8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11"/>
  </w:num>
  <w:num w:numId="10">
    <w:abstractNumId w:val="9"/>
  </w:num>
  <w:num w:numId="11">
    <w:abstractNumId w:val="9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288"/>
          </w:tabs>
          <w:ind w:left="504" w:hanging="216"/>
        </w:pPr>
        <w:rPr>
          <w:rFonts w:ascii="Cambria" w:hAnsi="Cambria" w:hint="default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792"/>
          </w:tabs>
          <w:ind w:left="1008" w:hanging="216"/>
        </w:pPr>
        <w:rPr>
          <w:rFonts w:ascii="Cambria" w:hAnsi="Cambria" w:hint="default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296"/>
          </w:tabs>
          <w:ind w:left="1512" w:hanging="216"/>
        </w:pPr>
        <w:rPr>
          <w:rFonts w:ascii="Cambria" w:hAnsi="Cambria" w:hint="default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800"/>
          </w:tabs>
          <w:ind w:left="2016" w:hanging="216"/>
        </w:pPr>
        <w:rPr>
          <w:rFonts w:ascii="Cambria" w:hAnsi="Cambria" w:hint="default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304"/>
          </w:tabs>
          <w:ind w:left="2520" w:hanging="216"/>
        </w:pPr>
        <w:rPr>
          <w:rFonts w:ascii="Cambria" w:hAnsi="Cambria" w:hint="default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808"/>
          </w:tabs>
          <w:ind w:left="3024" w:hanging="216"/>
        </w:pPr>
        <w:rPr>
          <w:rFonts w:ascii="Wingdings" w:hAnsi="Wingdings" w:hint="default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312"/>
          </w:tabs>
          <w:ind w:left="3528" w:hanging="216"/>
        </w:pPr>
        <w:rPr>
          <w:rFonts w:ascii="Symbol" w:hAnsi="Symbol" w:hint="default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816"/>
          </w:tabs>
          <w:ind w:left="4032" w:hanging="216"/>
        </w:pPr>
        <w:rPr>
          <w:rFonts w:ascii="Courier New" w:hAnsi="Courier New" w:hint="default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4320"/>
          </w:tabs>
          <w:ind w:left="4536" w:hanging="216"/>
        </w:pPr>
        <w:rPr>
          <w:rFonts w:ascii="Wingdings" w:hAnsi="Wingdings" w:hint="default"/>
          <w:color w:val="F3D569" w:themeColor="accent1"/>
        </w:rPr>
      </w:lvl>
    </w:lvlOverride>
  </w:num>
  <w:num w:numId="12">
    <w:abstractNumId w:val="9"/>
  </w:num>
  <w:num w:numId="13">
    <w:abstractNumId w:val="9"/>
  </w:num>
  <w:num w:numId="14">
    <w:abstractNumId w:val="9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Cambria" w:hAnsi="Cambria" w:hint="default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864" w:hanging="360"/>
        </w:pPr>
        <w:rPr>
          <w:rFonts w:ascii="Cambria" w:hAnsi="Cambria" w:hint="default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1368" w:hanging="360"/>
        </w:pPr>
        <w:rPr>
          <w:rFonts w:ascii="Cambria" w:hAnsi="Cambria" w:hint="default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872" w:hanging="360"/>
        </w:pPr>
        <w:rPr>
          <w:rFonts w:ascii="Cambria" w:hAnsi="Cambria" w:hint="default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2376" w:hanging="360"/>
        </w:pPr>
        <w:rPr>
          <w:rFonts w:ascii="Cambria" w:hAnsi="Cambria" w:hint="default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384" w:hanging="360"/>
        </w:pPr>
        <w:rPr>
          <w:rFonts w:ascii="Symbol" w:hAnsi="Symbol" w:hint="default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888" w:hanging="360"/>
        </w:pPr>
        <w:rPr>
          <w:rFonts w:ascii="Courier New" w:hAnsi="Courier New" w:hint="default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392" w:hanging="360"/>
        </w:pPr>
        <w:rPr>
          <w:rFonts w:ascii="Wingdings" w:hAnsi="Wingdings" w:hint="default"/>
          <w:color w:val="F3D569" w:themeColor="accent1"/>
        </w:rPr>
      </w:lvl>
    </w:lvlOverride>
  </w:num>
  <w:num w:numId="15">
    <w:abstractNumId w:val="9"/>
    <w:lvlOverride w:ilvl="0">
      <w:lvl w:ilvl="0">
        <w:start w:val="1"/>
        <w:numFmt w:val="bullet"/>
        <w:pStyle w:val="ListBullet"/>
        <w:lvlText w:val="•"/>
        <w:lvlJc w:val="left"/>
        <w:pPr>
          <w:ind w:left="648" w:hanging="360"/>
        </w:pPr>
        <w:rPr>
          <w:rFonts w:ascii="Cambria" w:hAnsi="Cambria" w:hint="default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648"/>
          </w:tabs>
          <w:ind w:left="720" w:hanging="360"/>
        </w:pPr>
        <w:rPr>
          <w:rFonts w:ascii="Cambria" w:hAnsi="Cambria" w:hint="default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008"/>
          </w:tabs>
          <w:ind w:left="1080" w:hanging="360"/>
        </w:pPr>
        <w:rPr>
          <w:rFonts w:ascii="Cambria" w:hAnsi="Cambria" w:hint="default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368"/>
          </w:tabs>
          <w:ind w:left="1440" w:hanging="360"/>
        </w:pPr>
        <w:rPr>
          <w:rFonts w:ascii="Cambria" w:hAnsi="Cambria" w:hint="default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28"/>
          </w:tabs>
          <w:ind w:left="1800" w:hanging="360"/>
        </w:pPr>
        <w:rPr>
          <w:rFonts w:ascii="Cambria" w:hAnsi="Cambria" w:hint="default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088"/>
          </w:tabs>
          <w:ind w:left="2160" w:hanging="360"/>
        </w:pPr>
        <w:rPr>
          <w:rFonts w:ascii="Wingdings" w:hAnsi="Wingdings" w:hint="default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448"/>
          </w:tabs>
          <w:ind w:left="2520" w:hanging="360"/>
        </w:pPr>
        <w:rPr>
          <w:rFonts w:ascii="Symbol" w:hAnsi="Symbol" w:hint="default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08"/>
          </w:tabs>
          <w:ind w:left="2880" w:hanging="360"/>
        </w:pPr>
        <w:rPr>
          <w:rFonts w:ascii="Courier New" w:hAnsi="Courier New" w:hint="default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168"/>
          </w:tabs>
          <w:ind w:left="3240" w:hanging="360"/>
        </w:pPr>
        <w:rPr>
          <w:rFonts w:ascii="Wingdings" w:hAnsi="Wingdings" w:hint="default"/>
          <w:color w:val="F3D569" w:themeColor="accent1"/>
        </w:rPr>
      </w:lvl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8"/>
  </w:num>
  <w:num w:numId="22">
    <w:abstractNumId w:val="5"/>
  </w:num>
  <w:num w:numId="23">
    <w:abstractNumId w:val="3"/>
  </w:num>
  <w:num w:numId="24">
    <w:abstractNumId w:val="1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F7"/>
    <w:rsid w:val="0002111D"/>
    <w:rsid w:val="0005098F"/>
    <w:rsid w:val="000A1BC1"/>
    <w:rsid w:val="000E1D26"/>
    <w:rsid w:val="00184B35"/>
    <w:rsid w:val="001865F2"/>
    <w:rsid w:val="001D72BB"/>
    <w:rsid w:val="001E59F3"/>
    <w:rsid w:val="001E7273"/>
    <w:rsid w:val="002063EE"/>
    <w:rsid w:val="00226FF2"/>
    <w:rsid w:val="002A3480"/>
    <w:rsid w:val="003050BB"/>
    <w:rsid w:val="00342438"/>
    <w:rsid w:val="00392616"/>
    <w:rsid w:val="003A5BC9"/>
    <w:rsid w:val="003F429C"/>
    <w:rsid w:val="0048592C"/>
    <w:rsid w:val="004862AF"/>
    <w:rsid w:val="004F2633"/>
    <w:rsid w:val="00530182"/>
    <w:rsid w:val="00577305"/>
    <w:rsid w:val="005C2256"/>
    <w:rsid w:val="005C2E0B"/>
    <w:rsid w:val="006A0FA2"/>
    <w:rsid w:val="00760843"/>
    <w:rsid w:val="00782181"/>
    <w:rsid w:val="007B0DFA"/>
    <w:rsid w:val="007E5E59"/>
    <w:rsid w:val="00823D33"/>
    <w:rsid w:val="008759A8"/>
    <w:rsid w:val="00884B24"/>
    <w:rsid w:val="008A76DC"/>
    <w:rsid w:val="008B1F56"/>
    <w:rsid w:val="008B46AB"/>
    <w:rsid w:val="008E707B"/>
    <w:rsid w:val="009210A6"/>
    <w:rsid w:val="00924378"/>
    <w:rsid w:val="00944D7A"/>
    <w:rsid w:val="00986D7C"/>
    <w:rsid w:val="009A0F76"/>
    <w:rsid w:val="00A03BCD"/>
    <w:rsid w:val="00A26EF3"/>
    <w:rsid w:val="00A7217A"/>
    <w:rsid w:val="00A86068"/>
    <w:rsid w:val="00A90FD0"/>
    <w:rsid w:val="00A91D75"/>
    <w:rsid w:val="00AC343A"/>
    <w:rsid w:val="00BC3650"/>
    <w:rsid w:val="00C50FEA"/>
    <w:rsid w:val="00C62122"/>
    <w:rsid w:val="00C6323A"/>
    <w:rsid w:val="00C87193"/>
    <w:rsid w:val="00C9252D"/>
    <w:rsid w:val="00CB27A1"/>
    <w:rsid w:val="00CC07A8"/>
    <w:rsid w:val="00CD35F6"/>
    <w:rsid w:val="00D05936"/>
    <w:rsid w:val="00D476F7"/>
    <w:rsid w:val="00D55CBC"/>
    <w:rsid w:val="00D649FA"/>
    <w:rsid w:val="00D8631A"/>
    <w:rsid w:val="00D87CD8"/>
    <w:rsid w:val="00DF1CFA"/>
    <w:rsid w:val="00E523C3"/>
    <w:rsid w:val="00E5388E"/>
    <w:rsid w:val="00E6016B"/>
    <w:rsid w:val="00E94B95"/>
    <w:rsid w:val="00EB3087"/>
    <w:rsid w:val="00EB6D87"/>
    <w:rsid w:val="00EB7B02"/>
    <w:rsid w:val="00ED6905"/>
    <w:rsid w:val="00EF64C7"/>
    <w:rsid w:val="00F061F9"/>
    <w:rsid w:val="00F24383"/>
    <w:rsid w:val="00F3658B"/>
    <w:rsid w:val="00F757C5"/>
    <w:rsid w:val="00F97BA0"/>
    <w:rsid w:val="00FA162C"/>
    <w:rsid w:val="00FE0D74"/>
    <w:rsid w:val="00FE15F7"/>
    <w:rsid w:val="00FE33E7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E421C7"/>
  <w15:docId w15:val="{A6351F07-52CA-45C9-8E31-83DB8C63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E4484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8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D75"/>
    <w:pPr>
      <w:spacing w:after="0" w:line="360" w:lineRule="auto"/>
      <w:contextualSpacing/>
    </w:pPr>
    <w:rPr>
      <w:color w:val="26214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7"/>
    <w:qFormat/>
    <w:rsid w:val="00D55CBC"/>
    <w:pPr>
      <w:pageBreakBefore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sz w:val="48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pPr>
      <w:keepNext/>
      <w:keepLines/>
      <w:spacing w:after="60" w:line="240" w:lineRule="auto"/>
      <w:ind w:left="29" w:right="29"/>
      <w:jc w:val="right"/>
      <w:outlineLvl w:val="2"/>
    </w:pPr>
    <w:rPr>
      <w:rFonts w:asciiTheme="majorHAnsi" w:eastAsiaTheme="majorEastAsia" w:hAnsiTheme="majorHAnsi" w:cstheme="majorBidi"/>
      <w:b/>
      <w:color w:val="ECBD17" w:themeColor="accent1" w:themeShade="BF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ind w:left="29" w:right="144"/>
    </w:pPr>
    <w:rPr>
      <w:color w:val="ECBD17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Pr>
      <w:color w:val="ECBD17" w:themeColor="accent1" w:themeShade="BF"/>
    </w:rPr>
  </w:style>
  <w:style w:type="paragraph" w:styleId="Subtitle">
    <w:name w:val="Subtitle"/>
    <w:basedOn w:val="Normal"/>
    <w:link w:val="SubtitleChar"/>
    <w:uiPriority w:val="2"/>
    <w:unhideWhenUsed/>
    <w:qFormat/>
    <w:rsid w:val="00A91D75"/>
    <w:rPr>
      <w:rFonts w:asciiTheme="majorHAnsi" w:hAnsiTheme="majorHAnsi"/>
      <w:b/>
      <w:color w:val="3A3363" w:themeColor="text2"/>
      <w:sz w:val="36"/>
      <w:szCs w:val="36"/>
    </w:rPr>
  </w:style>
  <w:style w:type="paragraph" w:customStyle="1" w:styleId="Page">
    <w:name w:val="Page"/>
    <w:basedOn w:val="Normal"/>
    <w:next w:val="Normal"/>
    <w:uiPriority w:val="97"/>
    <w:unhideWhenUsed/>
    <w:qFormat/>
    <w:pPr>
      <w:spacing w:after="40" w:line="240" w:lineRule="auto"/>
    </w:pPr>
    <w:rPr>
      <w:sz w:val="36"/>
    </w:rPr>
  </w:style>
  <w:style w:type="paragraph" w:styleId="Header">
    <w:name w:val="header"/>
    <w:basedOn w:val="Normal"/>
    <w:link w:val="HeaderChar"/>
    <w:uiPriority w:val="99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E4484" w:themeColor="text1" w:themeTint="BF"/>
      <w:sz w:val="20"/>
    </w:rPr>
  </w:style>
  <w:style w:type="table" w:styleId="TableGrid">
    <w:name w:val="Table Grid"/>
    <w:basedOn w:val="TableNormal"/>
    <w:uiPriority w:val="3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7"/>
    <w:rPr>
      <w:rFonts w:asciiTheme="majorHAnsi" w:eastAsiaTheme="majorEastAsia" w:hAnsiTheme="majorHAnsi" w:cstheme="majorBidi"/>
      <w:b/>
      <w:color w:val="ECBD17" w:themeColor="accent1" w:themeShade="BF"/>
      <w:sz w:val="36"/>
      <w:szCs w:val="24"/>
    </w:rPr>
  </w:style>
  <w:style w:type="paragraph" w:styleId="Title">
    <w:name w:val="Title"/>
    <w:basedOn w:val="Normal"/>
    <w:link w:val="TitleChar"/>
    <w:uiPriority w:val="1"/>
    <w:qFormat/>
    <w:rsid w:val="001E59F3"/>
    <w:pPr>
      <w:framePr w:hSpace="180" w:wrap="around" w:vAnchor="text" w:hAnchor="text" w:x="-19" w:y="9067"/>
      <w:spacing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character" w:customStyle="1" w:styleId="TitleChar">
    <w:name w:val="Title Char"/>
    <w:basedOn w:val="DefaultParagraphFont"/>
    <w:link w:val="Title"/>
    <w:uiPriority w:val="1"/>
    <w:rsid w:val="001E59F3"/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6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2"/>
    <w:rsid w:val="00A91D75"/>
    <w:rPr>
      <w:rFonts w:asciiTheme="majorHAnsi" w:hAnsiTheme="majorHAnsi"/>
      <w:b/>
      <w:color w:val="3A3363" w:themeColor="text2"/>
      <w:sz w:val="36"/>
      <w:szCs w:val="36"/>
    </w:rPr>
  </w:style>
  <w:style w:type="paragraph" w:styleId="NoSpacing">
    <w:name w:val="No Spacing"/>
    <w:link w:val="NoSpacingChar"/>
    <w:uiPriority w:val="98"/>
    <w:unhideWhenUsed/>
    <w:qFormat/>
    <w:pPr>
      <w:spacing w:after="0" w:line="240" w:lineRule="auto"/>
    </w:pPr>
  </w:style>
  <w:style w:type="paragraph" w:customStyle="1" w:styleId="ContactInfo">
    <w:name w:val="Contact Info"/>
    <w:basedOn w:val="Normal"/>
    <w:uiPriority w:val="5"/>
    <w:qFormat/>
    <w:pPr>
      <w:spacing w:line="240" w:lineRule="auto"/>
      <w:ind w:left="29" w:right="144"/>
    </w:pPr>
    <w:rPr>
      <w:color w:val="ECBD17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7"/>
    <w:rsid w:val="00D55CBC"/>
    <w:rPr>
      <w:rFonts w:asciiTheme="majorHAnsi" w:eastAsiaTheme="majorEastAsia" w:hAnsiTheme="majorHAnsi" w:cstheme="majorBidi"/>
      <w:b/>
      <w:bCs/>
      <w:caps/>
      <w:color w:val="262140" w:themeColor="text1"/>
      <w:sz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D476F7"/>
    <w:pPr>
      <w:spacing w:before="0" w:after="360"/>
      <w:outlineLvl w:val="9"/>
    </w:pPr>
    <w:rPr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7"/>
    <w:rPr>
      <w:rFonts w:asciiTheme="majorHAnsi" w:eastAsiaTheme="majorEastAsia" w:hAnsiTheme="majorHAnsi" w:cstheme="majorBidi"/>
      <w:b/>
      <w:bCs/>
      <w:color w:val="262140" w:themeColor="text1"/>
      <w:sz w:val="28"/>
    </w:rPr>
  </w:style>
  <w:style w:type="paragraph" w:styleId="Quote">
    <w:name w:val="Quote"/>
    <w:basedOn w:val="Normal"/>
    <w:next w:val="Normal"/>
    <w:link w:val="QuoteChar"/>
    <w:uiPriority w:val="3"/>
    <w:unhideWhenUsed/>
    <w:qFormat/>
    <w:rsid w:val="00D55CBC"/>
    <w:pPr>
      <w:spacing w:line="240" w:lineRule="auto"/>
    </w:pPr>
    <w:rPr>
      <w:b/>
      <w:i/>
      <w:iCs/>
      <w:color w:val="ECBD17" w:themeColor="accent1" w:themeShade="BF"/>
      <w:kern w:val="20"/>
      <w:sz w:val="36"/>
    </w:rPr>
  </w:style>
  <w:style w:type="character" w:customStyle="1" w:styleId="QuoteChar">
    <w:name w:val="Quote Char"/>
    <w:basedOn w:val="DefaultParagraphFont"/>
    <w:link w:val="Quote"/>
    <w:uiPriority w:val="3"/>
    <w:rsid w:val="00D55CBC"/>
    <w:rPr>
      <w:b/>
      <w:i/>
      <w:iCs/>
      <w:color w:val="ECBD17" w:themeColor="accent1" w:themeShade="BF"/>
      <w:kern w:val="20"/>
      <w:sz w:val="36"/>
    </w:rPr>
  </w:style>
  <w:style w:type="paragraph" w:styleId="Signature">
    <w:name w:val="Signature"/>
    <w:basedOn w:val="Normal"/>
    <w:link w:val="SignatureChar"/>
    <w:uiPriority w:val="8"/>
    <w:unhideWhenUsed/>
    <w:qFormat/>
    <w:rsid w:val="00E523C3"/>
    <w:pPr>
      <w:spacing w:before="720" w:line="312" w:lineRule="auto"/>
    </w:pPr>
    <w:rPr>
      <w:b/>
      <w:kern w:val="20"/>
    </w:rPr>
  </w:style>
  <w:style w:type="character" w:customStyle="1" w:styleId="SignatureChar">
    <w:name w:val="Signature Char"/>
    <w:basedOn w:val="DefaultParagraphFont"/>
    <w:link w:val="Signature"/>
    <w:uiPriority w:val="8"/>
    <w:rsid w:val="00E523C3"/>
    <w:rPr>
      <w:b/>
      <w:color w:val="262140" w:themeColor="text1"/>
      <w:kern w:val="20"/>
      <w:sz w:val="24"/>
    </w:rPr>
  </w:style>
  <w:style w:type="character" w:customStyle="1" w:styleId="NoSpacingChar">
    <w:name w:val="No Spacing Char"/>
    <w:basedOn w:val="DefaultParagraphFont"/>
    <w:link w:val="NoSpacing"/>
    <w:uiPriority w:val="98"/>
  </w:style>
  <w:style w:type="paragraph" w:styleId="ListBullet">
    <w:name w:val="List Bullet"/>
    <w:basedOn w:val="Normal"/>
    <w:uiPriority w:val="11"/>
    <w:qFormat/>
    <w:rsid w:val="002063EE"/>
    <w:pPr>
      <w:numPr>
        <w:numId w:val="12"/>
      </w:numPr>
      <w:spacing w:before="40" w:after="40" w:line="288" w:lineRule="auto"/>
    </w:pPr>
    <w:rPr>
      <w:szCs w:val="22"/>
      <w:lang w:eastAsia="en-US"/>
    </w:rPr>
  </w:style>
  <w:style w:type="paragraph" w:styleId="ListNumber">
    <w:name w:val="List Number"/>
    <w:basedOn w:val="ListNumber2"/>
    <w:uiPriority w:val="9"/>
    <w:unhideWhenUsed/>
    <w:qFormat/>
    <w:rsid w:val="00D476F7"/>
  </w:style>
  <w:style w:type="paragraph" w:styleId="ListNumber2">
    <w:name w:val="List Number 2"/>
    <w:basedOn w:val="Normal"/>
    <w:uiPriority w:val="10"/>
    <w:qFormat/>
    <w:rsid w:val="001865F2"/>
    <w:pPr>
      <w:numPr>
        <w:numId w:val="23"/>
      </w:numPr>
    </w:pPr>
  </w:style>
  <w:style w:type="table" w:customStyle="1" w:styleId="FinancialTable">
    <w:name w:val="Financial Table"/>
    <w:basedOn w:val="TableNormal"/>
    <w:uiPriority w:val="99"/>
    <w:rsid w:val="00944D7A"/>
    <w:pPr>
      <w:spacing w:before="60" w:after="60" w:line="240" w:lineRule="auto"/>
      <w:jc w:val="right"/>
    </w:pPr>
    <w:tblPr>
      <w:tblBorders>
        <w:top w:val="single" w:sz="8" w:space="0" w:color="262140" w:themeColor="text1"/>
        <w:left w:val="single" w:sz="8" w:space="0" w:color="262140" w:themeColor="text1"/>
        <w:bottom w:val="single" w:sz="24" w:space="0" w:color="262140" w:themeColor="text1"/>
        <w:right w:val="single" w:sz="8" w:space="0" w:color="262140" w:themeColor="text1"/>
        <w:insideH w:val="single" w:sz="8" w:space="0" w:color="262140" w:themeColor="text1"/>
        <w:insideV w:val="single" w:sz="8" w:space="0" w:color="262140" w:themeColor="text1"/>
      </w:tblBorders>
      <w:tblCellMar>
        <w:left w:w="72" w:type="dxa"/>
        <w:right w:w="360" w:type="dxa"/>
      </w:tblCellMar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b/>
        <w:i w:val="0"/>
        <w:caps w:val="0"/>
        <w:smallCaps w:val="0"/>
        <w:color w:val="262140" w:themeColor="text1"/>
        <w:sz w:val="22"/>
      </w:rPr>
    </w:tblStylePr>
    <w:tblStylePr w:type="firstCol">
      <w:pPr>
        <w:wordWrap/>
        <w:jc w:val="left"/>
      </w:pPr>
      <w:rPr>
        <w:b/>
        <w:color w:val="26214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1C182F" w:themeColor="text1" w:themeShade="BF"/>
    </w:rPr>
    <w:tblPr>
      <w:tblStyleRowBandSize w:val="1"/>
      <w:tblStyleColBandSize w:val="1"/>
      <w:tblBorders>
        <w:top w:val="single" w:sz="8" w:space="0" w:color="262140" w:themeColor="text1"/>
        <w:bottom w:val="single" w:sz="8" w:space="0" w:color="2621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140" w:themeColor="text1"/>
          <w:left w:val="nil"/>
          <w:bottom w:val="single" w:sz="8" w:space="0" w:color="2621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140" w:themeColor="text1"/>
          <w:left w:val="nil"/>
          <w:bottom w:val="single" w:sz="8" w:space="0" w:color="2621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BBD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BBDC" w:themeFill="text1" w:themeFillTint="3F"/>
      </w:tcPr>
    </w:tblStylePr>
  </w:style>
  <w:style w:type="paragraph" w:customStyle="1" w:styleId="Organization">
    <w:name w:val="Organization"/>
    <w:basedOn w:val="Normal"/>
    <w:uiPriority w:val="4"/>
    <w:qFormat/>
    <w:pPr>
      <w:spacing w:after="60" w:line="240" w:lineRule="auto"/>
      <w:ind w:left="-2318" w:right="29"/>
    </w:pPr>
    <w:rPr>
      <w:b/>
      <w:bCs/>
      <w:color w:val="ECBD17" w:themeColor="accent1" w:themeShade="BF"/>
      <w:sz w:val="36"/>
    </w:rPr>
  </w:style>
  <w:style w:type="paragraph" w:styleId="Caption">
    <w:name w:val="caption"/>
    <w:basedOn w:val="Normal"/>
    <w:uiPriority w:val="35"/>
    <w:qFormat/>
    <w:rsid w:val="00577305"/>
    <w:pPr>
      <w:spacing w:after="120" w:line="240" w:lineRule="auto"/>
    </w:pPr>
    <w:rPr>
      <w:iCs/>
      <w:color w:val="auto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E3D2C"/>
    <w:pPr>
      <w:pBdr>
        <w:top w:val="single" w:sz="4" w:space="10" w:color="ECBD17" w:themeColor="accent1" w:themeShade="BF"/>
        <w:bottom w:val="single" w:sz="4" w:space="10" w:color="ECBD17" w:themeColor="accent1" w:themeShade="BF"/>
      </w:pBdr>
      <w:spacing w:before="360" w:after="360"/>
      <w:ind w:left="864" w:right="864"/>
      <w:jc w:val="center"/>
    </w:pPr>
    <w:rPr>
      <w:i/>
      <w:iCs/>
      <w:color w:val="ECBD1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3D2C"/>
    <w:rPr>
      <w:i/>
      <w:iCs/>
      <w:color w:val="ECBD17" w:themeColor="accent1" w:themeShade="BF"/>
    </w:rPr>
  </w:style>
  <w:style w:type="paragraph" w:customStyle="1" w:styleId="Emphasis2">
    <w:name w:val="Emphasis 2"/>
    <w:basedOn w:val="Normal"/>
    <w:link w:val="Emphasis2Char"/>
    <w:uiPriority w:val="8"/>
    <w:qFormat/>
    <w:rsid w:val="002063EE"/>
    <w:pPr>
      <w:spacing w:before="240" w:after="240" w:line="288" w:lineRule="auto"/>
    </w:pPr>
    <w:rPr>
      <w:b/>
      <w:spacing w:val="20"/>
    </w:rPr>
  </w:style>
  <w:style w:type="character" w:customStyle="1" w:styleId="Emphasis2Char">
    <w:name w:val="Emphasis 2 Char"/>
    <w:basedOn w:val="DefaultParagraphFont"/>
    <w:link w:val="Emphasis2"/>
    <w:uiPriority w:val="8"/>
    <w:rsid w:val="002063EE"/>
    <w:rPr>
      <w:b/>
      <w:color w:val="262140" w:themeColor="text1"/>
      <w:spacing w:val="2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523C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523C3"/>
    <w:rPr>
      <w:color w:val="ECBE18" w:themeColor="hyperlink"/>
      <w:u w:val="single"/>
    </w:rPr>
  </w:style>
  <w:style w:type="table" w:styleId="ListTable1Light-Accent6">
    <w:name w:val="List Table 1 Light Accent 6"/>
    <w:basedOn w:val="TableNormal"/>
    <w:uiPriority w:val="46"/>
    <w:rsid w:val="002063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7EB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B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E8" w:themeFill="accent6" w:themeFillTint="33"/>
      </w:tcPr>
    </w:tblStylePr>
    <w:tblStylePr w:type="band1Horz">
      <w:tblPr/>
      <w:tcPr>
        <w:shd w:val="clear" w:color="auto" w:fill="D4D4E8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vidson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C4CD7D-4870-4C8D-A852-DBB9CFCA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0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Davidson</dc:creator>
  <cp:keywords/>
  <cp:lastModifiedBy>Tina Hand</cp:lastModifiedBy>
  <cp:revision>2</cp:revision>
  <cp:lastPrinted>2019-12-23T23:59:00Z</cp:lastPrinted>
  <dcterms:created xsi:type="dcterms:W3CDTF">2020-08-26T17:00:00Z</dcterms:created>
  <dcterms:modified xsi:type="dcterms:W3CDTF">2020-08-26T17:00:00Z</dcterms:modified>
  <cp:contentStatus/>
  <cp:version/>
</cp:coreProperties>
</file>